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97FF4" w14:textId="77777777" w:rsidR="006B30F4" w:rsidRDefault="006B30F4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44A90952" w14:textId="33D5AA0D" w:rsidR="0030476A" w:rsidRPr="000A408C" w:rsidRDefault="008538FD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F465A8" wp14:editId="7EEC9CAB">
                <wp:simplePos x="0" y="0"/>
                <wp:positionH relativeFrom="column">
                  <wp:posOffset>3178810</wp:posOffset>
                </wp:positionH>
                <wp:positionV relativeFrom="paragraph">
                  <wp:posOffset>-10160</wp:posOffset>
                </wp:positionV>
                <wp:extent cx="3039110" cy="638175"/>
                <wp:effectExtent l="0" t="0" r="8890" b="952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911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7E257C78" w14:textId="77777777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7F2507CB" w14:textId="77777777" w:rsidR="00DA1B19" w:rsidRDefault="00DC6B4C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Ciudad de México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,</w:t>
                            </w:r>
                            <w:r w:rsidR="0092717F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lunes 7 de abril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AA8EEDB" w14:textId="3B2AEA21" w:rsidR="00582279" w:rsidRPr="004E0D31" w:rsidRDefault="0058227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D76AFA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C22F0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180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465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0.3pt;margin-top:-.8pt;width:239.3pt;height:5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" filled="f" stroked="f">
                <v:textbox inset="0,0,0,0">
                  <w:txbxContent>
                    <w:p w14:paraId="7E257C78" w14:textId="77777777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7F2507CB" w14:textId="77777777" w:rsidR="00DA1B19" w:rsidRDefault="00DC6B4C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Ciudad de México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,</w:t>
                      </w:r>
                      <w:r w:rsidR="0092717F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lunes 7 de abril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AA8EEDB" w14:textId="3B2AEA21" w:rsidR="00582279" w:rsidRPr="004E0D31" w:rsidRDefault="0058227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No.</w:t>
                      </w:r>
                      <w:r w:rsidR="00D76AFA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7C22F0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180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D7718C" w14:textId="77777777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1B2BCAC6" w14:textId="77777777" w:rsidR="00330DC8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7A0EC945" w14:textId="77777777" w:rsidR="00A767C4" w:rsidRPr="0092717F" w:rsidRDefault="00DC152A" w:rsidP="002F172C">
      <w:pPr>
        <w:jc w:val="center"/>
        <w:rPr>
          <w:rFonts w:ascii="Noto Sans" w:hAnsi="Noto Sans" w:cs="Noto Sans"/>
          <w:b/>
          <w:bCs/>
          <w:spacing w:val="-2"/>
          <w:sz w:val="32"/>
          <w:szCs w:val="32"/>
        </w:rPr>
      </w:pPr>
      <w:r w:rsidRPr="0092717F">
        <w:rPr>
          <w:rFonts w:ascii="Noto Sans" w:hAnsi="Noto Sans" w:cs="Noto Sans"/>
          <w:b/>
          <w:bCs/>
          <w:spacing w:val="-2"/>
          <w:sz w:val="32"/>
          <w:szCs w:val="32"/>
        </w:rPr>
        <w:t>Recibe enfermera de</w:t>
      </w:r>
      <w:r w:rsidR="0092717F">
        <w:rPr>
          <w:rFonts w:ascii="Noto Sans" w:hAnsi="Noto Sans" w:cs="Noto Sans"/>
          <w:b/>
          <w:bCs/>
          <w:spacing w:val="-2"/>
          <w:sz w:val="32"/>
          <w:szCs w:val="32"/>
        </w:rPr>
        <w:t>l</w:t>
      </w:r>
      <w:r w:rsidRPr="0092717F">
        <w:rPr>
          <w:rFonts w:ascii="Noto Sans" w:hAnsi="Noto Sans" w:cs="Noto Sans"/>
          <w:b/>
          <w:bCs/>
          <w:spacing w:val="-2"/>
          <w:sz w:val="32"/>
          <w:szCs w:val="32"/>
        </w:rPr>
        <w:t xml:space="preserve"> Programa IMSS Bienestar </w:t>
      </w:r>
      <w:r w:rsidR="0092717F">
        <w:rPr>
          <w:rFonts w:ascii="Noto Sans" w:hAnsi="Noto Sans" w:cs="Noto Sans"/>
          <w:b/>
          <w:bCs/>
          <w:spacing w:val="-2"/>
          <w:sz w:val="32"/>
          <w:szCs w:val="32"/>
        </w:rPr>
        <w:t>premio “Lucía Salcido”</w:t>
      </w:r>
      <w:r w:rsidRPr="0092717F">
        <w:rPr>
          <w:rFonts w:ascii="Noto Sans" w:hAnsi="Noto Sans" w:cs="Noto Sans"/>
          <w:b/>
          <w:bCs/>
          <w:spacing w:val="-2"/>
          <w:sz w:val="32"/>
          <w:szCs w:val="32"/>
        </w:rPr>
        <w:t xml:space="preserve"> </w:t>
      </w:r>
      <w:r w:rsidR="0092717F" w:rsidRPr="0092717F">
        <w:rPr>
          <w:rFonts w:ascii="Noto Sans" w:hAnsi="Noto Sans" w:cs="Noto Sans"/>
          <w:b/>
          <w:bCs/>
          <w:spacing w:val="-2"/>
          <w:sz w:val="32"/>
          <w:szCs w:val="32"/>
        </w:rPr>
        <w:t>por</w:t>
      </w:r>
      <w:r w:rsidRPr="0092717F">
        <w:rPr>
          <w:rFonts w:ascii="Noto Sans" w:hAnsi="Noto Sans" w:cs="Noto Sans"/>
          <w:b/>
          <w:bCs/>
          <w:spacing w:val="-2"/>
          <w:sz w:val="32"/>
          <w:szCs w:val="32"/>
        </w:rPr>
        <w:t xml:space="preserve"> 32 años de trayectoria</w:t>
      </w:r>
      <w:r w:rsidR="0092717F" w:rsidRPr="0092717F">
        <w:rPr>
          <w:rFonts w:ascii="Noto Sans" w:hAnsi="Noto Sans" w:cs="Noto Sans"/>
          <w:b/>
          <w:bCs/>
          <w:spacing w:val="-2"/>
          <w:sz w:val="32"/>
          <w:szCs w:val="32"/>
        </w:rPr>
        <w:t xml:space="preserve"> en comunidades de Puebla</w:t>
      </w:r>
    </w:p>
    <w:p w14:paraId="244C56E0" w14:textId="77777777" w:rsidR="00400528" w:rsidRPr="00400528" w:rsidRDefault="00400528" w:rsidP="00F03C1F">
      <w:pPr>
        <w:pStyle w:val="Prrafodelista"/>
        <w:ind w:left="0" w:right="49"/>
        <w:jc w:val="both"/>
        <w:rPr>
          <w:rFonts w:ascii="Noto Sans" w:hAnsi="Noto Sans" w:cs="Noto Sans"/>
          <w:sz w:val="22"/>
          <w:szCs w:val="22"/>
        </w:rPr>
      </w:pPr>
    </w:p>
    <w:p w14:paraId="1FAD9E20" w14:textId="77777777" w:rsidR="008538FD" w:rsidRPr="00B45ECA" w:rsidRDefault="0092717F" w:rsidP="00DA2702">
      <w:pPr>
        <w:pStyle w:val="Prrafodelista"/>
        <w:numPr>
          <w:ilvl w:val="0"/>
          <w:numId w:val="1"/>
        </w:numPr>
        <w:ind w:left="709" w:right="49"/>
        <w:jc w:val="both"/>
        <w:rPr>
          <w:rFonts w:ascii="Noto Sans" w:hAnsi="Noto Sans" w:cs="Noto Sans"/>
          <w:b/>
          <w:sz w:val="22"/>
          <w:szCs w:val="22"/>
        </w:rPr>
      </w:pPr>
      <w:r w:rsidRPr="00B45ECA">
        <w:rPr>
          <w:rFonts w:ascii="Noto Sans" w:hAnsi="Noto Sans" w:cs="Noto Sans"/>
          <w:b/>
          <w:bCs/>
          <w:sz w:val="22"/>
          <w:szCs w:val="22"/>
        </w:rPr>
        <w:t xml:space="preserve">El director general del Seguro Social entregó la condecoración a la enfermera Regina Pérez Juárez, quien </w:t>
      </w:r>
      <w:r w:rsidR="008538FD" w:rsidRPr="00B45ECA">
        <w:rPr>
          <w:rFonts w:ascii="Noto Sans" w:hAnsi="Noto Sans" w:cs="Noto Sans"/>
          <w:b/>
          <w:bCs/>
          <w:sz w:val="22"/>
          <w:szCs w:val="22"/>
        </w:rPr>
        <w:t>se formó</w:t>
      </w:r>
      <w:r w:rsidRPr="00B45ECA">
        <w:rPr>
          <w:rFonts w:ascii="Noto Sans" w:hAnsi="Noto Sans" w:cs="Noto Sans"/>
          <w:b/>
          <w:bCs/>
          <w:sz w:val="22"/>
          <w:szCs w:val="22"/>
        </w:rPr>
        <w:t xml:space="preserve"> en el Instituto</w:t>
      </w:r>
      <w:r w:rsidR="008538FD" w:rsidRPr="00B45ECA">
        <w:rPr>
          <w:rFonts w:ascii="Noto Sans" w:hAnsi="Noto Sans" w:cs="Noto Sans"/>
          <w:b/>
          <w:bCs/>
          <w:sz w:val="22"/>
          <w:szCs w:val="22"/>
        </w:rPr>
        <w:t xml:space="preserve"> y trabaja en la UMR de Camocuautla</w:t>
      </w:r>
      <w:r w:rsidR="00286891">
        <w:rPr>
          <w:rFonts w:ascii="Noto Sans" w:hAnsi="Noto Sans" w:cs="Noto Sans"/>
          <w:b/>
          <w:bCs/>
          <w:sz w:val="22"/>
          <w:szCs w:val="22"/>
        </w:rPr>
        <w:t>, además de apoyar a su comunidad de Atlequizayan</w:t>
      </w:r>
      <w:r w:rsidR="00B45ECA" w:rsidRPr="00B45ECA">
        <w:rPr>
          <w:rFonts w:ascii="Noto Sans" w:hAnsi="Noto Sans" w:cs="Noto Sans"/>
          <w:b/>
          <w:bCs/>
          <w:sz w:val="22"/>
          <w:szCs w:val="22"/>
        </w:rPr>
        <w:t>.</w:t>
      </w:r>
    </w:p>
    <w:p w14:paraId="629807CA" w14:textId="77777777" w:rsidR="00416BD5" w:rsidRPr="00B45ECA" w:rsidRDefault="00B45ECA" w:rsidP="00DA2702">
      <w:pPr>
        <w:pStyle w:val="Prrafodelista"/>
        <w:numPr>
          <w:ilvl w:val="0"/>
          <w:numId w:val="1"/>
        </w:numPr>
        <w:ind w:left="709" w:right="49"/>
        <w:jc w:val="both"/>
        <w:rPr>
          <w:rFonts w:ascii="Noto Sans" w:hAnsi="Noto Sans" w:cs="Noto Sans"/>
          <w:b/>
          <w:sz w:val="22"/>
          <w:szCs w:val="22"/>
        </w:rPr>
      </w:pPr>
      <w:r w:rsidRPr="00B45ECA">
        <w:rPr>
          <w:rFonts w:ascii="Noto Sans" w:hAnsi="Noto Sans" w:cs="Noto Sans"/>
          <w:b/>
          <w:sz w:val="22"/>
          <w:szCs w:val="22"/>
        </w:rPr>
        <w:t xml:space="preserve">La galardonada se dijo feliz de apoyar a las personas en campañas de vacunación, </w:t>
      </w:r>
      <w:r w:rsidR="007A5BB7">
        <w:rPr>
          <w:rFonts w:ascii="Noto Sans" w:hAnsi="Noto Sans" w:cs="Noto Sans"/>
          <w:b/>
          <w:sz w:val="22"/>
          <w:szCs w:val="22"/>
        </w:rPr>
        <w:t xml:space="preserve">atención a mujeres embarazadas y a quienes padecen </w:t>
      </w:r>
      <w:r w:rsidRPr="00B45ECA">
        <w:rPr>
          <w:rFonts w:ascii="Noto Sans" w:hAnsi="Noto Sans" w:cs="Noto Sans"/>
          <w:b/>
          <w:sz w:val="22"/>
          <w:szCs w:val="22"/>
        </w:rPr>
        <w:t>enfermedades crónico-</w:t>
      </w:r>
      <w:r w:rsidR="007A5BB7">
        <w:rPr>
          <w:rFonts w:ascii="Noto Sans" w:hAnsi="Noto Sans" w:cs="Noto Sans"/>
          <w:b/>
          <w:sz w:val="22"/>
          <w:szCs w:val="22"/>
        </w:rPr>
        <w:t>degenerativas</w:t>
      </w:r>
      <w:r w:rsidRPr="00B45ECA">
        <w:rPr>
          <w:rFonts w:ascii="Noto Sans" w:hAnsi="Noto Sans" w:cs="Noto Sans"/>
          <w:b/>
          <w:sz w:val="22"/>
          <w:szCs w:val="22"/>
        </w:rPr>
        <w:t>.</w:t>
      </w:r>
    </w:p>
    <w:p w14:paraId="7D6FCC3C" w14:textId="77777777" w:rsidR="00D672F9" w:rsidRPr="0092717F" w:rsidRDefault="00D672F9" w:rsidP="00DA2702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44FB23AA" w14:textId="77777777" w:rsidR="00F03C1F" w:rsidRPr="0092717F" w:rsidRDefault="00F03C1F" w:rsidP="00DA2702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92717F">
        <w:rPr>
          <w:rFonts w:ascii="Noto Sans" w:hAnsi="Noto Sans" w:cs="Noto Sans"/>
          <w:sz w:val="22"/>
          <w:szCs w:val="22"/>
        </w:rPr>
        <w:t>En reconocimiento a su trayectoria de 32 años de trabajo en el Programa IMSS Bienestar</w:t>
      </w:r>
      <w:r w:rsidR="00672E45" w:rsidRPr="0092717F">
        <w:rPr>
          <w:rFonts w:ascii="Noto Sans" w:hAnsi="Noto Sans" w:cs="Noto Sans"/>
          <w:sz w:val="22"/>
          <w:szCs w:val="22"/>
        </w:rPr>
        <w:t>, del Instituto Mexicano del Seguro Social (IMSS)</w:t>
      </w:r>
      <w:r w:rsidRPr="0092717F">
        <w:rPr>
          <w:rFonts w:ascii="Noto Sans" w:hAnsi="Noto Sans" w:cs="Noto Sans"/>
          <w:sz w:val="22"/>
          <w:szCs w:val="22"/>
        </w:rPr>
        <w:t xml:space="preserve">, la enfermera Regina Pérez Juárez recibió </w:t>
      </w:r>
      <w:r w:rsidR="00672E45" w:rsidRPr="0092717F">
        <w:rPr>
          <w:rFonts w:ascii="Noto Sans" w:hAnsi="Noto Sans" w:cs="Noto Sans"/>
          <w:sz w:val="22"/>
          <w:szCs w:val="22"/>
        </w:rPr>
        <w:t xml:space="preserve">de manos del director general, Zoé Robledo, </w:t>
      </w:r>
      <w:r w:rsidRPr="0092717F">
        <w:rPr>
          <w:rFonts w:ascii="Noto Sans" w:hAnsi="Noto Sans" w:cs="Noto Sans"/>
          <w:sz w:val="22"/>
          <w:szCs w:val="22"/>
        </w:rPr>
        <w:t xml:space="preserve">el “Premio Auxiliar de Enfermería Lucía Salcido”, como parte de la conmemoración </w:t>
      </w:r>
      <w:r w:rsidR="0092717F" w:rsidRPr="0092717F">
        <w:rPr>
          <w:rFonts w:ascii="Noto Sans" w:hAnsi="Noto Sans" w:cs="Noto Sans"/>
          <w:sz w:val="22"/>
          <w:szCs w:val="22"/>
        </w:rPr>
        <w:t xml:space="preserve">del Día Mundial de la Salud y </w:t>
      </w:r>
      <w:r w:rsidRPr="0092717F">
        <w:rPr>
          <w:rFonts w:ascii="Noto Sans" w:hAnsi="Noto Sans" w:cs="Noto Sans"/>
          <w:sz w:val="22"/>
          <w:szCs w:val="22"/>
        </w:rPr>
        <w:t>la entrega de Condecoraciones y Premios de Salud Pública 2025.</w:t>
      </w:r>
    </w:p>
    <w:p w14:paraId="719412FC" w14:textId="77777777" w:rsidR="00F03C1F" w:rsidRPr="0092717F" w:rsidRDefault="00F03C1F" w:rsidP="00DA2702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58A952C5" w14:textId="77777777" w:rsidR="00F03C1F" w:rsidRPr="0092717F" w:rsidRDefault="00F03C1F" w:rsidP="00DA2702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92717F">
        <w:rPr>
          <w:rFonts w:ascii="Noto Sans" w:hAnsi="Noto Sans" w:cs="Noto Sans"/>
          <w:sz w:val="22"/>
          <w:szCs w:val="22"/>
        </w:rPr>
        <w:t>Regi</w:t>
      </w:r>
      <w:r w:rsidR="0092717F" w:rsidRPr="0092717F">
        <w:rPr>
          <w:rFonts w:ascii="Noto Sans" w:hAnsi="Noto Sans" w:cs="Noto Sans"/>
          <w:sz w:val="22"/>
          <w:szCs w:val="22"/>
        </w:rPr>
        <w:t>na Pérez Juárez es Auxiliar de Enfermería G</w:t>
      </w:r>
      <w:r w:rsidRPr="0092717F">
        <w:rPr>
          <w:rFonts w:ascii="Noto Sans" w:hAnsi="Noto Sans" w:cs="Noto Sans"/>
          <w:sz w:val="22"/>
          <w:szCs w:val="22"/>
        </w:rPr>
        <w:t xml:space="preserve">eneral </w:t>
      </w:r>
      <w:r w:rsidR="00672E45" w:rsidRPr="0092717F">
        <w:rPr>
          <w:rFonts w:ascii="Noto Sans" w:hAnsi="Noto Sans" w:cs="Noto Sans"/>
          <w:sz w:val="22"/>
          <w:szCs w:val="22"/>
        </w:rPr>
        <w:t xml:space="preserve">formada en el IMSS y labora </w:t>
      </w:r>
      <w:r w:rsidRPr="0092717F">
        <w:rPr>
          <w:rFonts w:ascii="Noto Sans" w:hAnsi="Noto Sans" w:cs="Noto Sans"/>
          <w:sz w:val="22"/>
          <w:szCs w:val="22"/>
        </w:rPr>
        <w:t xml:space="preserve">en la Unidad Médica Rural </w:t>
      </w:r>
      <w:r w:rsidR="00DE5D9C" w:rsidRPr="0092717F">
        <w:rPr>
          <w:rFonts w:ascii="Noto Sans" w:hAnsi="Noto Sans" w:cs="Noto Sans"/>
          <w:sz w:val="22"/>
          <w:szCs w:val="22"/>
        </w:rPr>
        <w:t xml:space="preserve">(UMR) </w:t>
      </w:r>
      <w:r w:rsidRPr="0092717F">
        <w:rPr>
          <w:rFonts w:ascii="Noto Sans" w:hAnsi="Noto Sans" w:cs="Noto Sans"/>
          <w:sz w:val="22"/>
          <w:szCs w:val="22"/>
        </w:rPr>
        <w:t>de Camocuautla, en la sierra norte del estado de Puebla</w:t>
      </w:r>
      <w:r w:rsidR="00B45ECA">
        <w:rPr>
          <w:rFonts w:ascii="Noto Sans" w:hAnsi="Noto Sans" w:cs="Noto Sans"/>
          <w:sz w:val="22"/>
          <w:szCs w:val="22"/>
        </w:rPr>
        <w:t xml:space="preserve">, </w:t>
      </w:r>
      <w:r w:rsidR="00B4071E" w:rsidRPr="0092717F">
        <w:rPr>
          <w:rFonts w:ascii="Noto Sans" w:hAnsi="Noto Sans" w:cs="Noto Sans"/>
          <w:sz w:val="22"/>
          <w:szCs w:val="22"/>
        </w:rPr>
        <w:t>desde hace 8 años; previamente prestó sus servicios en la comunidad de Atlequizayan, en la misma región, de donde es originaria.</w:t>
      </w:r>
    </w:p>
    <w:p w14:paraId="72D927E7" w14:textId="77777777" w:rsidR="00672E45" w:rsidRPr="0092717F" w:rsidRDefault="00672E45" w:rsidP="00DA2702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0FDCCF0B" w14:textId="77777777" w:rsidR="004121A8" w:rsidRPr="0092717F" w:rsidRDefault="00DC152A" w:rsidP="004121A8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92717F">
        <w:rPr>
          <w:rFonts w:ascii="Noto Sans" w:hAnsi="Noto Sans" w:cs="Noto Sans"/>
          <w:sz w:val="22"/>
          <w:szCs w:val="22"/>
        </w:rPr>
        <w:t>Durante la ceremonia</w:t>
      </w:r>
      <w:r w:rsidR="0092717F" w:rsidRPr="0092717F">
        <w:rPr>
          <w:rFonts w:ascii="Noto Sans" w:hAnsi="Noto Sans" w:cs="Noto Sans"/>
          <w:sz w:val="22"/>
          <w:szCs w:val="22"/>
        </w:rPr>
        <w:t xml:space="preserve"> de premiación</w:t>
      </w:r>
      <w:r w:rsidR="00672E45" w:rsidRPr="0092717F">
        <w:rPr>
          <w:rFonts w:ascii="Noto Sans" w:hAnsi="Noto Sans" w:cs="Noto Sans"/>
          <w:sz w:val="22"/>
          <w:szCs w:val="22"/>
        </w:rPr>
        <w:t>, realizada en el auditorio “Dr. Miguel E. Bustamante”, de la Secretaría de Salud</w:t>
      </w:r>
      <w:r w:rsidRPr="0092717F">
        <w:rPr>
          <w:rFonts w:ascii="Noto Sans" w:hAnsi="Noto Sans" w:cs="Noto Sans"/>
          <w:sz w:val="22"/>
          <w:szCs w:val="22"/>
        </w:rPr>
        <w:t xml:space="preserve">, </w:t>
      </w:r>
      <w:r w:rsidR="004121A8" w:rsidRPr="0092717F">
        <w:rPr>
          <w:rFonts w:ascii="Noto Sans" w:hAnsi="Noto Sans" w:cs="Noto Sans"/>
          <w:sz w:val="22"/>
          <w:szCs w:val="22"/>
        </w:rPr>
        <w:t>agradeció al Seguro Social la oportunidad de haber llegado a este punto de su carrera. “A mí me invitaron a tomar un curso porque las personas del municipio querían a alguien de allá. Entonces me invitaron a ese curso y el Instituto me mandó a estudiar. Gracias al Instituto estoy acá”.</w:t>
      </w:r>
    </w:p>
    <w:p w14:paraId="24FF91DE" w14:textId="77777777" w:rsidR="004121A8" w:rsidRPr="0092717F" w:rsidRDefault="004121A8" w:rsidP="004121A8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7B8BC650" w14:textId="77777777" w:rsidR="00B4071E" w:rsidRPr="0092717F" w:rsidRDefault="004121A8" w:rsidP="00DA2702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92717F">
        <w:rPr>
          <w:rFonts w:ascii="Noto Sans" w:hAnsi="Noto Sans" w:cs="Noto Sans"/>
          <w:sz w:val="22"/>
          <w:szCs w:val="22"/>
        </w:rPr>
        <w:t xml:space="preserve">La enfermera galardonada se dijo feliz de apoyar a las personas en campañas de vacunación, atención a mujeres embarazadas, con </w:t>
      </w:r>
      <w:r w:rsidR="0092717F" w:rsidRPr="0092717F">
        <w:rPr>
          <w:rFonts w:ascii="Noto Sans" w:hAnsi="Noto Sans" w:cs="Noto Sans"/>
          <w:sz w:val="22"/>
          <w:szCs w:val="22"/>
        </w:rPr>
        <w:t>enfermedades crónico-</w:t>
      </w:r>
      <w:r w:rsidR="00B4071E" w:rsidRPr="0092717F">
        <w:rPr>
          <w:rFonts w:ascii="Noto Sans" w:hAnsi="Noto Sans" w:cs="Noto Sans"/>
          <w:sz w:val="22"/>
          <w:szCs w:val="22"/>
        </w:rPr>
        <w:t xml:space="preserve">degenerativas, </w:t>
      </w:r>
      <w:r w:rsidRPr="0092717F">
        <w:rPr>
          <w:rFonts w:ascii="Noto Sans" w:hAnsi="Noto Sans" w:cs="Noto Sans"/>
          <w:sz w:val="22"/>
          <w:szCs w:val="22"/>
        </w:rPr>
        <w:t xml:space="preserve">entre otros </w:t>
      </w:r>
      <w:r w:rsidR="00DE5D9C" w:rsidRPr="0092717F">
        <w:rPr>
          <w:rFonts w:ascii="Noto Sans" w:hAnsi="Noto Sans" w:cs="Noto Sans"/>
          <w:sz w:val="22"/>
          <w:szCs w:val="22"/>
        </w:rPr>
        <w:t xml:space="preserve">aspectos. </w:t>
      </w:r>
      <w:r w:rsidR="00B4071E" w:rsidRPr="0092717F">
        <w:rPr>
          <w:rFonts w:ascii="Noto Sans" w:hAnsi="Noto Sans" w:cs="Noto Sans"/>
          <w:sz w:val="22"/>
          <w:szCs w:val="22"/>
        </w:rPr>
        <w:t>“Estoy feliz, me gusta mi trabajo porque mi abuelita, cuando entré a trabajar, se enfermaba mucho y por eso me gustó entrar a ese trabajo, par</w:t>
      </w:r>
      <w:r w:rsidR="00DE5D9C" w:rsidRPr="0092717F">
        <w:rPr>
          <w:rFonts w:ascii="Noto Sans" w:hAnsi="Noto Sans" w:cs="Noto Sans"/>
          <w:sz w:val="22"/>
          <w:szCs w:val="22"/>
        </w:rPr>
        <w:t>a apoyar a mi familia”.</w:t>
      </w:r>
    </w:p>
    <w:p w14:paraId="3C43F502" w14:textId="77777777" w:rsidR="00B4071E" w:rsidRPr="0092717F" w:rsidRDefault="00B4071E" w:rsidP="00DA2702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161B10A4" w14:textId="77777777" w:rsidR="004121A8" w:rsidRPr="0092717F" w:rsidRDefault="0092717F" w:rsidP="00DA2702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92717F">
        <w:rPr>
          <w:rFonts w:ascii="Noto Sans" w:hAnsi="Noto Sans" w:cs="Noto Sans"/>
          <w:sz w:val="22"/>
          <w:szCs w:val="22"/>
        </w:rPr>
        <w:lastRenderedPageBreak/>
        <w:t>Sobre su pertenencia al P</w:t>
      </w:r>
      <w:r w:rsidR="006928D6" w:rsidRPr="0092717F">
        <w:rPr>
          <w:rFonts w:ascii="Noto Sans" w:hAnsi="Noto Sans" w:cs="Noto Sans"/>
          <w:sz w:val="22"/>
          <w:szCs w:val="22"/>
        </w:rPr>
        <w:t>rograma IMSS Bienestar, Pérez Juárez destacó que mientras no le digan que se jubile</w:t>
      </w:r>
      <w:r w:rsidR="00DE5D9C" w:rsidRPr="0092717F">
        <w:rPr>
          <w:rFonts w:ascii="Noto Sans" w:hAnsi="Noto Sans" w:cs="Noto Sans"/>
          <w:sz w:val="22"/>
          <w:szCs w:val="22"/>
        </w:rPr>
        <w:t xml:space="preserve"> seguirá trabajando en su unidad médica y también en su comunidad de </w:t>
      </w:r>
      <w:r w:rsidR="006928D6" w:rsidRPr="0092717F">
        <w:rPr>
          <w:rFonts w:ascii="Noto Sans" w:hAnsi="Noto Sans" w:cs="Noto Sans"/>
          <w:sz w:val="22"/>
          <w:szCs w:val="22"/>
        </w:rPr>
        <w:t>Atlequizayan</w:t>
      </w:r>
      <w:r w:rsidRPr="0092717F">
        <w:rPr>
          <w:rFonts w:ascii="Noto Sans" w:hAnsi="Noto Sans" w:cs="Noto Sans"/>
          <w:sz w:val="22"/>
          <w:szCs w:val="22"/>
        </w:rPr>
        <w:t xml:space="preserve">, donde </w:t>
      </w:r>
      <w:r w:rsidR="00DE5D9C" w:rsidRPr="0092717F">
        <w:rPr>
          <w:rFonts w:ascii="Noto Sans" w:hAnsi="Noto Sans" w:cs="Noto Sans"/>
          <w:sz w:val="22"/>
          <w:szCs w:val="22"/>
        </w:rPr>
        <w:t>brinda</w:t>
      </w:r>
      <w:r w:rsidR="006928D6" w:rsidRPr="0092717F">
        <w:rPr>
          <w:rFonts w:ascii="Noto Sans" w:hAnsi="Noto Sans" w:cs="Noto Sans"/>
          <w:sz w:val="22"/>
          <w:szCs w:val="22"/>
        </w:rPr>
        <w:t xml:space="preserve"> apoyo a</w:t>
      </w:r>
      <w:r w:rsidR="00DE5D9C" w:rsidRPr="0092717F">
        <w:rPr>
          <w:rFonts w:ascii="Noto Sans" w:hAnsi="Noto Sans" w:cs="Noto Sans"/>
          <w:sz w:val="22"/>
          <w:szCs w:val="22"/>
        </w:rPr>
        <w:t xml:space="preserve"> quien le pida ayuda.</w:t>
      </w:r>
    </w:p>
    <w:p w14:paraId="275A1EEC" w14:textId="77777777" w:rsidR="004121A8" w:rsidRPr="0092717F" w:rsidRDefault="004121A8" w:rsidP="00DA2702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4761182E" w14:textId="77777777" w:rsidR="004121A8" w:rsidRPr="0092717F" w:rsidRDefault="00DE5D9C" w:rsidP="004121A8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92717F">
        <w:rPr>
          <w:rFonts w:ascii="Noto Sans" w:hAnsi="Noto Sans" w:cs="Noto Sans"/>
          <w:sz w:val="22"/>
          <w:szCs w:val="22"/>
        </w:rPr>
        <w:t>En su intervención, e</w:t>
      </w:r>
      <w:r w:rsidR="004121A8" w:rsidRPr="0092717F">
        <w:rPr>
          <w:rFonts w:ascii="Noto Sans" w:hAnsi="Noto Sans" w:cs="Noto Sans"/>
          <w:sz w:val="22"/>
          <w:szCs w:val="22"/>
        </w:rPr>
        <w:t>l presidente del Consejo de Salubridad General y secretario de Salud, doctor David Kershenobich Stalnikowitz, dijo que los galardonados representan la continuidad de la gran labor de quienes han hecho de la salud pública una vocación y una misión de vida.</w:t>
      </w:r>
    </w:p>
    <w:p w14:paraId="72E96B62" w14:textId="77777777" w:rsidR="004121A8" w:rsidRPr="0092717F" w:rsidRDefault="004121A8" w:rsidP="004121A8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7FC98429" w14:textId="77777777" w:rsidR="004121A8" w:rsidRPr="0092717F" w:rsidRDefault="004121A8" w:rsidP="004121A8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92717F">
        <w:rPr>
          <w:rFonts w:ascii="Noto Sans" w:hAnsi="Noto Sans" w:cs="Noto Sans"/>
          <w:sz w:val="22"/>
          <w:szCs w:val="22"/>
        </w:rPr>
        <w:t>"Son los rostros de la salud pública, la epidemiología, la promoción de la salud, la investigación, docencia, vacunación, gestión de programas comunitarios, innovación en políticas públicas, atención primaria y tantas otras acciones que hacen posible un país más saludable", dijo.</w:t>
      </w:r>
    </w:p>
    <w:p w14:paraId="70E018F2" w14:textId="77777777" w:rsidR="004121A8" w:rsidRDefault="004121A8" w:rsidP="00DA2702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6029E616" w14:textId="77777777" w:rsidR="00DE5D9C" w:rsidRDefault="00DE5D9C" w:rsidP="00DA2702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426CC2AB" w14:textId="24ED17CD" w:rsidR="00DE5D9C" w:rsidRDefault="00DE5D9C" w:rsidP="00DE5D9C">
      <w:pPr>
        <w:ind w:right="49"/>
        <w:jc w:val="center"/>
        <w:rPr>
          <w:rFonts w:ascii="Noto Sans" w:hAnsi="Noto Sans" w:cs="Noto Sans"/>
          <w:b/>
          <w:sz w:val="22"/>
          <w:szCs w:val="22"/>
        </w:rPr>
      </w:pPr>
      <w:r>
        <w:rPr>
          <w:rFonts w:ascii="Noto Sans" w:hAnsi="Noto Sans" w:cs="Noto Sans"/>
          <w:b/>
          <w:sz w:val="22"/>
          <w:szCs w:val="22"/>
        </w:rPr>
        <w:t>-</w:t>
      </w:r>
      <w:r w:rsidRPr="00DE5D9C">
        <w:rPr>
          <w:rFonts w:ascii="Noto Sans" w:hAnsi="Noto Sans" w:cs="Noto Sans"/>
          <w:b/>
          <w:sz w:val="22"/>
          <w:szCs w:val="22"/>
        </w:rPr>
        <w:t>--o-</w:t>
      </w:r>
      <w:r w:rsidR="002E6055">
        <w:rPr>
          <w:rFonts w:ascii="Noto Sans" w:hAnsi="Noto Sans" w:cs="Noto Sans"/>
          <w:b/>
          <w:sz w:val="22"/>
          <w:szCs w:val="22"/>
        </w:rPr>
        <w:t>0-o—</w:t>
      </w:r>
    </w:p>
    <w:p w14:paraId="2E9CD222" w14:textId="77777777" w:rsidR="002E6055" w:rsidRDefault="002E6055" w:rsidP="00DE5D9C">
      <w:pPr>
        <w:ind w:right="49"/>
        <w:jc w:val="center"/>
        <w:rPr>
          <w:rFonts w:ascii="Noto Sans" w:hAnsi="Noto Sans" w:cs="Noto Sans"/>
          <w:b/>
          <w:sz w:val="22"/>
          <w:szCs w:val="22"/>
        </w:rPr>
      </w:pPr>
    </w:p>
    <w:p w14:paraId="2139B911" w14:textId="11879479" w:rsidR="002E6055" w:rsidRDefault="002E6055" w:rsidP="002E6055">
      <w:pPr>
        <w:ind w:right="49"/>
        <w:rPr>
          <w:rFonts w:ascii="Noto Sans" w:hAnsi="Noto Sans" w:cs="Noto Sans"/>
          <w:b/>
          <w:sz w:val="22"/>
          <w:szCs w:val="22"/>
        </w:rPr>
      </w:pPr>
      <w:r>
        <w:rPr>
          <w:rFonts w:ascii="Noto Sans" w:hAnsi="Noto Sans" w:cs="Noto Sans"/>
          <w:b/>
          <w:sz w:val="22"/>
          <w:szCs w:val="22"/>
        </w:rPr>
        <w:t>LINK DE FOTOS</w:t>
      </w:r>
    </w:p>
    <w:p w14:paraId="4FA354A2" w14:textId="51625945" w:rsidR="002E6055" w:rsidRPr="002E6055" w:rsidRDefault="002E6055" w:rsidP="002E6055">
      <w:pPr>
        <w:ind w:right="49"/>
        <w:rPr>
          <w:rFonts w:ascii="Noto Sans" w:hAnsi="Noto Sans" w:cs="Noto Sans"/>
          <w:bCs/>
          <w:sz w:val="22"/>
          <w:szCs w:val="22"/>
        </w:rPr>
      </w:pPr>
      <w:hyperlink r:id="rId8" w:history="1">
        <w:r w:rsidRPr="002E6055">
          <w:rPr>
            <w:rStyle w:val="Hipervnculo"/>
            <w:rFonts w:ascii="Noto Sans" w:hAnsi="Noto Sans" w:cs="Noto Sans"/>
            <w:bCs/>
            <w:sz w:val="22"/>
            <w:szCs w:val="22"/>
          </w:rPr>
          <w:t>https://drive.google.com/drive/folders/1GAfwPzUhZr57rf5MRDGZ6ADlEzt56Pof?usp=sharing</w:t>
        </w:r>
      </w:hyperlink>
      <w:r w:rsidRPr="002E6055">
        <w:rPr>
          <w:rFonts w:ascii="Noto Sans" w:hAnsi="Noto Sans" w:cs="Noto Sans"/>
          <w:bCs/>
          <w:sz w:val="22"/>
          <w:szCs w:val="22"/>
        </w:rPr>
        <w:t xml:space="preserve"> </w:t>
      </w:r>
    </w:p>
    <w:p w14:paraId="69306A32" w14:textId="77777777" w:rsidR="002E6055" w:rsidRDefault="002E6055" w:rsidP="002E6055">
      <w:pPr>
        <w:ind w:right="49"/>
        <w:rPr>
          <w:rFonts w:ascii="Noto Sans" w:hAnsi="Noto Sans" w:cs="Noto Sans"/>
          <w:b/>
          <w:sz w:val="22"/>
          <w:szCs w:val="22"/>
        </w:rPr>
      </w:pPr>
    </w:p>
    <w:p w14:paraId="66A891C7" w14:textId="77777777" w:rsidR="002E6055" w:rsidRDefault="002E6055" w:rsidP="002E6055">
      <w:pPr>
        <w:ind w:right="49"/>
        <w:rPr>
          <w:rFonts w:ascii="Noto Sans" w:hAnsi="Noto Sans" w:cs="Noto Sans"/>
          <w:b/>
          <w:sz w:val="22"/>
          <w:szCs w:val="22"/>
        </w:rPr>
      </w:pPr>
    </w:p>
    <w:p w14:paraId="466AC085" w14:textId="7DE35862" w:rsidR="002E6055" w:rsidRPr="00DE5D9C" w:rsidRDefault="002E6055" w:rsidP="002E6055">
      <w:pPr>
        <w:ind w:right="49"/>
        <w:rPr>
          <w:rFonts w:ascii="Noto Sans" w:hAnsi="Noto Sans" w:cs="Noto Sans"/>
          <w:b/>
          <w:sz w:val="22"/>
          <w:szCs w:val="22"/>
        </w:rPr>
      </w:pPr>
      <w:r>
        <w:rPr>
          <w:rFonts w:ascii="Noto Sans" w:hAnsi="Noto Sans" w:cs="Noto Sans"/>
          <w:b/>
          <w:sz w:val="22"/>
          <w:szCs w:val="22"/>
        </w:rPr>
        <w:t>LINK DE VIDEO</w:t>
      </w:r>
    </w:p>
    <w:p w14:paraId="6174EA71" w14:textId="18CD49E5" w:rsidR="006928D6" w:rsidRDefault="002E6055" w:rsidP="002E6055">
      <w:pPr>
        <w:ind w:right="49"/>
        <w:rPr>
          <w:rFonts w:ascii="Noto Sans" w:hAnsi="Noto Sans" w:cs="Noto Sans"/>
          <w:sz w:val="22"/>
          <w:szCs w:val="22"/>
        </w:rPr>
      </w:pPr>
      <w:hyperlink r:id="rId9" w:history="1">
        <w:r w:rsidRPr="00735B2C">
          <w:rPr>
            <w:rStyle w:val="Hipervnculo"/>
            <w:rFonts w:ascii="Noto Sans" w:hAnsi="Noto Sans" w:cs="Noto Sans"/>
            <w:sz w:val="22"/>
            <w:szCs w:val="22"/>
          </w:rPr>
          <w:t>https://www.swisstransfer.com/d/c595ae97-1124-4dc4-aba7-7f0df47f39ab</w:t>
        </w:r>
      </w:hyperlink>
      <w:r>
        <w:rPr>
          <w:rFonts w:ascii="Noto Sans" w:hAnsi="Noto Sans" w:cs="Noto Sans"/>
          <w:sz w:val="22"/>
          <w:szCs w:val="22"/>
        </w:rPr>
        <w:t xml:space="preserve"> </w:t>
      </w:r>
    </w:p>
    <w:p w14:paraId="5D52E676" w14:textId="77777777" w:rsidR="006928D6" w:rsidRDefault="006928D6" w:rsidP="00DA2702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50602EE8" w14:textId="77777777" w:rsidR="006928D6" w:rsidRDefault="006928D6" w:rsidP="00DA2702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sectPr w:rsidR="006928D6" w:rsidSect="00E679DB">
      <w:headerReference w:type="default" r:id="rId10"/>
      <w:pgSz w:w="12240" w:h="15840"/>
      <w:pgMar w:top="2342" w:right="1134" w:bottom="181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38F347" w14:textId="77777777" w:rsidR="00726F23" w:rsidRDefault="00726F23" w:rsidP="00A73D65">
      <w:r>
        <w:separator/>
      </w:r>
    </w:p>
  </w:endnote>
  <w:endnote w:type="continuationSeparator" w:id="0">
    <w:p w14:paraId="5CCA4107" w14:textId="77777777" w:rsidR="00726F23" w:rsidRDefault="00726F23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F7F330" w14:textId="77777777" w:rsidR="00726F23" w:rsidRDefault="00726F23" w:rsidP="00A73D65">
      <w:r>
        <w:separator/>
      </w:r>
    </w:p>
  </w:footnote>
  <w:footnote w:type="continuationSeparator" w:id="0">
    <w:p w14:paraId="6A521A4B" w14:textId="77777777" w:rsidR="00726F23" w:rsidRDefault="00726F23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2932E" w14:textId="77777777" w:rsidR="00A73D65" w:rsidRDefault="008538F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7728" behindDoc="1" locked="0" layoutInCell="1" allowOverlap="1" wp14:anchorId="33F2F1E8" wp14:editId="0A3714CC">
          <wp:simplePos x="0" y="0"/>
          <wp:positionH relativeFrom="column">
            <wp:posOffset>-708660</wp:posOffset>
          </wp:positionH>
          <wp:positionV relativeFrom="paragraph">
            <wp:posOffset>-437515</wp:posOffset>
          </wp:positionV>
          <wp:extent cx="7766685" cy="10050780"/>
          <wp:effectExtent l="0" t="0" r="5715" b="7620"/>
          <wp:wrapNone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685" cy="10050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F621A"/>
    <w:multiLevelType w:val="hybridMultilevel"/>
    <w:tmpl w:val="25E4E4F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436799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C1F"/>
    <w:rsid w:val="00007681"/>
    <w:rsid w:val="00015284"/>
    <w:rsid w:val="0003757A"/>
    <w:rsid w:val="00042B15"/>
    <w:rsid w:val="000570DF"/>
    <w:rsid w:val="00073B4A"/>
    <w:rsid w:val="00075B91"/>
    <w:rsid w:val="00082B63"/>
    <w:rsid w:val="000869CD"/>
    <w:rsid w:val="00086F32"/>
    <w:rsid w:val="000918DC"/>
    <w:rsid w:val="000918F9"/>
    <w:rsid w:val="000927AD"/>
    <w:rsid w:val="000A09C1"/>
    <w:rsid w:val="000A408C"/>
    <w:rsid w:val="000A74E1"/>
    <w:rsid w:val="000C7939"/>
    <w:rsid w:val="000D3EE9"/>
    <w:rsid w:val="000D4079"/>
    <w:rsid w:val="000D799D"/>
    <w:rsid w:val="000E02E1"/>
    <w:rsid w:val="000E2E09"/>
    <w:rsid w:val="000E4164"/>
    <w:rsid w:val="000E5D1C"/>
    <w:rsid w:val="000E7F4E"/>
    <w:rsid w:val="0010257D"/>
    <w:rsid w:val="00104FCF"/>
    <w:rsid w:val="001101A7"/>
    <w:rsid w:val="00114BFB"/>
    <w:rsid w:val="00117614"/>
    <w:rsid w:val="00122809"/>
    <w:rsid w:val="00125CD9"/>
    <w:rsid w:val="00126CD7"/>
    <w:rsid w:val="00132439"/>
    <w:rsid w:val="00145851"/>
    <w:rsid w:val="00146205"/>
    <w:rsid w:val="00150B4C"/>
    <w:rsid w:val="00150FA3"/>
    <w:rsid w:val="0015462D"/>
    <w:rsid w:val="00156A3E"/>
    <w:rsid w:val="00156F6C"/>
    <w:rsid w:val="00161740"/>
    <w:rsid w:val="0016179D"/>
    <w:rsid w:val="001638D2"/>
    <w:rsid w:val="0016468E"/>
    <w:rsid w:val="00180A38"/>
    <w:rsid w:val="001824E8"/>
    <w:rsid w:val="00184325"/>
    <w:rsid w:val="001858D4"/>
    <w:rsid w:val="00187A8E"/>
    <w:rsid w:val="001A126B"/>
    <w:rsid w:val="001B5469"/>
    <w:rsid w:val="001D3FAD"/>
    <w:rsid w:val="001F005A"/>
    <w:rsid w:val="001F5105"/>
    <w:rsid w:val="0021185F"/>
    <w:rsid w:val="00222180"/>
    <w:rsid w:val="002232A9"/>
    <w:rsid w:val="00234803"/>
    <w:rsid w:val="00244E70"/>
    <w:rsid w:val="00253CB4"/>
    <w:rsid w:val="00256A5E"/>
    <w:rsid w:val="00256B1D"/>
    <w:rsid w:val="0025730F"/>
    <w:rsid w:val="00266486"/>
    <w:rsid w:val="002750FC"/>
    <w:rsid w:val="00286891"/>
    <w:rsid w:val="00290B3D"/>
    <w:rsid w:val="0029542D"/>
    <w:rsid w:val="00296E35"/>
    <w:rsid w:val="002A5F77"/>
    <w:rsid w:val="002D5D0F"/>
    <w:rsid w:val="002D6C68"/>
    <w:rsid w:val="002E2142"/>
    <w:rsid w:val="002E6055"/>
    <w:rsid w:val="002F172C"/>
    <w:rsid w:val="002F40E5"/>
    <w:rsid w:val="0030476A"/>
    <w:rsid w:val="003047DA"/>
    <w:rsid w:val="0031694A"/>
    <w:rsid w:val="00324DD2"/>
    <w:rsid w:val="00330DC8"/>
    <w:rsid w:val="00332DE5"/>
    <w:rsid w:val="00334CB4"/>
    <w:rsid w:val="0034181C"/>
    <w:rsid w:val="0034383B"/>
    <w:rsid w:val="00353B8C"/>
    <w:rsid w:val="0036036E"/>
    <w:rsid w:val="00362738"/>
    <w:rsid w:val="00363222"/>
    <w:rsid w:val="003636AF"/>
    <w:rsid w:val="003645AF"/>
    <w:rsid w:val="00370465"/>
    <w:rsid w:val="00392B28"/>
    <w:rsid w:val="003A0C7C"/>
    <w:rsid w:val="003A4224"/>
    <w:rsid w:val="003A5E20"/>
    <w:rsid w:val="003B0A89"/>
    <w:rsid w:val="003B1888"/>
    <w:rsid w:val="003B1BDE"/>
    <w:rsid w:val="003B2560"/>
    <w:rsid w:val="003B6760"/>
    <w:rsid w:val="003C08EF"/>
    <w:rsid w:val="003D416E"/>
    <w:rsid w:val="003E1335"/>
    <w:rsid w:val="00400528"/>
    <w:rsid w:val="004049DC"/>
    <w:rsid w:val="00411BE1"/>
    <w:rsid w:val="004121A8"/>
    <w:rsid w:val="00416BD5"/>
    <w:rsid w:val="00450856"/>
    <w:rsid w:val="004513E2"/>
    <w:rsid w:val="00451F52"/>
    <w:rsid w:val="00456675"/>
    <w:rsid w:val="0046548E"/>
    <w:rsid w:val="00477F45"/>
    <w:rsid w:val="00495ED3"/>
    <w:rsid w:val="00497E3D"/>
    <w:rsid w:val="004A1903"/>
    <w:rsid w:val="004A1DC1"/>
    <w:rsid w:val="004A2714"/>
    <w:rsid w:val="004A4C4E"/>
    <w:rsid w:val="004B0781"/>
    <w:rsid w:val="004C22D3"/>
    <w:rsid w:val="004D146C"/>
    <w:rsid w:val="004E0D31"/>
    <w:rsid w:val="00507588"/>
    <w:rsid w:val="00520D98"/>
    <w:rsid w:val="00524D62"/>
    <w:rsid w:val="005260DF"/>
    <w:rsid w:val="00536A9F"/>
    <w:rsid w:val="00542C2B"/>
    <w:rsid w:val="005455C8"/>
    <w:rsid w:val="005638DE"/>
    <w:rsid w:val="005745CB"/>
    <w:rsid w:val="00576169"/>
    <w:rsid w:val="005817A1"/>
    <w:rsid w:val="00582279"/>
    <w:rsid w:val="005933D8"/>
    <w:rsid w:val="005A17D2"/>
    <w:rsid w:val="005C1A7C"/>
    <w:rsid w:val="005C7CAD"/>
    <w:rsid w:val="005D56C9"/>
    <w:rsid w:val="006118A8"/>
    <w:rsid w:val="00615ADE"/>
    <w:rsid w:val="0062291E"/>
    <w:rsid w:val="00626EE3"/>
    <w:rsid w:val="00631824"/>
    <w:rsid w:val="006322C1"/>
    <w:rsid w:val="00634315"/>
    <w:rsid w:val="00647D48"/>
    <w:rsid w:val="006500A9"/>
    <w:rsid w:val="0065268C"/>
    <w:rsid w:val="00653972"/>
    <w:rsid w:val="006626E8"/>
    <w:rsid w:val="006652A0"/>
    <w:rsid w:val="006657CC"/>
    <w:rsid w:val="00672E45"/>
    <w:rsid w:val="00674A4B"/>
    <w:rsid w:val="00675508"/>
    <w:rsid w:val="00680D04"/>
    <w:rsid w:val="006928D6"/>
    <w:rsid w:val="006A290E"/>
    <w:rsid w:val="006A3D09"/>
    <w:rsid w:val="006A5570"/>
    <w:rsid w:val="006B243E"/>
    <w:rsid w:val="006B30F4"/>
    <w:rsid w:val="006C0425"/>
    <w:rsid w:val="006C3B4E"/>
    <w:rsid w:val="006F0C7F"/>
    <w:rsid w:val="007009FE"/>
    <w:rsid w:val="00710CC2"/>
    <w:rsid w:val="00726F23"/>
    <w:rsid w:val="0072761D"/>
    <w:rsid w:val="00735BA5"/>
    <w:rsid w:val="007421E3"/>
    <w:rsid w:val="00742420"/>
    <w:rsid w:val="007504BE"/>
    <w:rsid w:val="0078195E"/>
    <w:rsid w:val="00790438"/>
    <w:rsid w:val="007954B1"/>
    <w:rsid w:val="007A2A76"/>
    <w:rsid w:val="007A5BB7"/>
    <w:rsid w:val="007B2ADB"/>
    <w:rsid w:val="007B3241"/>
    <w:rsid w:val="007B74AD"/>
    <w:rsid w:val="007C22F0"/>
    <w:rsid w:val="007C2ABE"/>
    <w:rsid w:val="007C4D01"/>
    <w:rsid w:val="007D77D1"/>
    <w:rsid w:val="007E389F"/>
    <w:rsid w:val="007E5888"/>
    <w:rsid w:val="007F1DB3"/>
    <w:rsid w:val="007F5E00"/>
    <w:rsid w:val="007F6E17"/>
    <w:rsid w:val="00800BB5"/>
    <w:rsid w:val="00801A5E"/>
    <w:rsid w:val="00806AD9"/>
    <w:rsid w:val="00810D4E"/>
    <w:rsid w:val="0081747E"/>
    <w:rsid w:val="00822171"/>
    <w:rsid w:val="00831EE7"/>
    <w:rsid w:val="00834146"/>
    <w:rsid w:val="0083680B"/>
    <w:rsid w:val="00840B75"/>
    <w:rsid w:val="00842B42"/>
    <w:rsid w:val="008538FD"/>
    <w:rsid w:val="00860607"/>
    <w:rsid w:val="00873823"/>
    <w:rsid w:val="00882CC6"/>
    <w:rsid w:val="008B43B2"/>
    <w:rsid w:val="008D5C01"/>
    <w:rsid w:val="008E07B2"/>
    <w:rsid w:val="008F2367"/>
    <w:rsid w:val="008F76A9"/>
    <w:rsid w:val="00901556"/>
    <w:rsid w:val="0090412A"/>
    <w:rsid w:val="009066A7"/>
    <w:rsid w:val="009068C0"/>
    <w:rsid w:val="00907F1C"/>
    <w:rsid w:val="0092717F"/>
    <w:rsid w:val="00930C8D"/>
    <w:rsid w:val="0093212A"/>
    <w:rsid w:val="00932C27"/>
    <w:rsid w:val="00936DA7"/>
    <w:rsid w:val="00937C98"/>
    <w:rsid w:val="00942415"/>
    <w:rsid w:val="00942628"/>
    <w:rsid w:val="00945714"/>
    <w:rsid w:val="00954CD8"/>
    <w:rsid w:val="009565AA"/>
    <w:rsid w:val="0096400D"/>
    <w:rsid w:val="00970F1E"/>
    <w:rsid w:val="00983636"/>
    <w:rsid w:val="009864E9"/>
    <w:rsid w:val="00987ACB"/>
    <w:rsid w:val="0099564F"/>
    <w:rsid w:val="009A4203"/>
    <w:rsid w:val="009C03E2"/>
    <w:rsid w:val="009C12D6"/>
    <w:rsid w:val="009D4CAB"/>
    <w:rsid w:val="009D5859"/>
    <w:rsid w:val="009E3170"/>
    <w:rsid w:val="009F2BA1"/>
    <w:rsid w:val="009F4E0A"/>
    <w:rsid w:val="00A06B85"/>
    <w:rsid w:val="00A07674"/>
    <w:rsid w:val="00A16E93"/>
    <w:rsid w:val="00A301D7"/>
    <w:rsid w:val="00A3156B"/>
    <w:rsid w:val="00A41E0B"/>
    <w:rsid w:val="00A47594"/>
    <w:rsid w:val="00A5164B"/>
    <w:rsid w:val="00A6243B"/>
    <w:rsid w:val="00A65D79"/>
    <w:rsid w:val="00A7141D"/>
    <w:rsid w:val="00A73D65"/>
    <w:rsid w:val="00A75333"/>
    <w:rsid w:val="00A767C4"/>
    <w:rsid w:val="00A82680"/>
    <w:rsid w:val="00A82F3D"/>
    <w:rsid w:val="00A92F97"/>
    <w:rsid w:val="00A9662E"/>
    <w:rsid w:val="00A97164"/>
    <w:rsid w:val="00AA5981"/>
    <w:rsid w:val="00AB086F"/>
    <w:rsid w:val="00AB74DB"/>
    <w:rsid w:val="00AC0C9B"/>
    <w:rsid w:val="00AC100E"/>
    <w:rsid w:val="00AD20EF"/>
    <w:rsid w:val="00AE1EFF"/>
    <w:rsid w:val="00AF2BA4"/>
    <w:rsid w:val="00B03C7E"/>
    <w:rsid w:val="00B07A74"/>
    <w:rsid w:val="00B142E0"/>
    <w:rsid w:val="00B231F2"/>
    <w:rsid w:val="00B3608B"/>
    <w:rsid w:val="00B36303"/>
    <w:rsid w:val="00B4071E"/>
    <w:rsid w:val="00B451DE"/>
    <w:rsid w:val="00B45ECA"/>
    <w:rsid w:val="00B52029"/>
    <w:rsid w:val="00B54C65"/>
    <w:rsid w:val="00B6368A"/>
    <w:rsid w:val="00B72D65"/>
    <w:rsid w:val="00B76327"/>
    <w:rsid w:val="00B87C85"/>
    <w:rsid w:val="00BB1871"/>
    <w:rsid w:val="00BB21A6"/>
    <w:rsid w:val="00BB2DFF"/>
    <w:rsid w:val="00BC43BD"/>
    <w:rsid w:val="00BC50FE"/>
    <w:rsid w:val="00BC7695"/>
    <w:rsid w:val="00BE22A1"/>
    <w:rsid w:val="00BF29F6"/>
    <w:rsid w:val="00BF7858"/>
    <w:rsid w:val="00C00093"/>
    <w:rsid w:val="00C02E98"/>
    <w:rsid w:val="00C13382"/>
    <w:rsid w:val="00C13EA1"/>
    <w:rsid w:val="00C15825"/>
    <w:rsid w:val="00C22193"/>
    <w:rsid w:val="00C23B9E"/>
    <w:rsid w:val="00C250D6"/>
    <w:rsid w:val="00C279A3"/>
    <w:rsid w:val="00C30849"/>
    <w:rsid w:val="00C465FE"/>
    <w:rsid w:val="00C47034"/>
    <w:rsid w:val="00C67047"/>
    <w:rsid w:val="00C72959"/>
    <w:rsid w:val="00C80C58"/>
    <w:rsid w:val="00C90CED"/>
    <w:rsid w:val="00C93841"/>
    <w:rsid w:val="00CA407B"/>
    <w:rsid w:val="00CA51A5"/>
    <w:rsid w:val="00CB013B"/>
    <w:rsid w:val="00CB3903"/>
    <w:rsid w:val="00CB40D2"/>
    <w:rsid w:val="00CB4E79"/>
    <w:rsid w:val="00CB7D4F"/>
    <w:rsid w:val="00CD310D"/>
    <w:rsid w:val="00CE3E99"/>
    <w:rsid w:val="00CF64BD"/>
    <w:rsid w:val="00D01233"/>
    <w:rsid w:val="00D0359D"/>
    <w:rsid w:val="00D1354D"/>
    <w:rsid w:val="00D16197"/>
    <w:rsid w:val="00D16558"/>
    <w:rsid w:val="00D17C3C"/>
    <w:rsid w:val="00D3118C"/>
    <w:rsid w:val="00D37C1D"/>
    <w:rsid w:val="00D51E8D"/>
    <w:rsid w:val="00D54964"/>
    <w:rsid w:val="00D6062A"/>
    <w:rsid w:val="00D671B8"/>
    <w:rsid w:val="00D672F9"/>
    <w:rsid w:val="00D71545"/>
    <w:rsid w:val="00D748C9"/>
    <w:rsid w:val="00D749EC"/>
    <w:rsid w:val="00D76AFA"/>
    <w:rsid w:val="00D77195"/>
    <w:rsid w:val="00D84E05"/>
    <w:rsid w:val="00D95C69"/>
    <w:rsid w:val="00DA037A"/>
    <w:rsid w:val="00DA045B"/>
    <w:rsid w:val="00DA1B19"/>
    <w:rsid w:val="00DA2702"/>
    <w:rsid w:val="00DB29C6"/>
    <w:rsid w:val="00DB53A4"/>
    <w:rsid w:val="00DC152A"/>
    <w:rsid w:val="00DC6B4C"/>
    <w:rsid w:val="00DD231E"/>
    <w:rsid w:val="00DE5D9C"/>
    <w:rsid w:val="00DE7A14"/>
    <w:rsid w:val="00DF3D37"/>
    <w:rsid w:val="00DF4E06"/>
    <w:rsid w:val="00E14C16"/>
    <w:rsid w:val="00E155A4"/>
    <w:rsid w:val="00E325B5"/>
    <w:rsid w:val="00E679DB"/>
    <w:rsid w:val="00E71C54"/>
    <w:rsid w:val="00E73BD9"/>
    <w:rsid w:val="00E93867"/>
    <w:rsid w:val="00EB407F"/>
    <w:rsid w:val="00EB60DE"/>
    <w:rsid w:val="00EC79E8"/>
    <w:rsid w:val="00ED2E59"/>
    <w:rsid w:val="00ED3383"/>
    <w:rsid w:val="00EE053F"/>
    <w:rsid w:val="00EE4A8A"/>
    <w:rsid w:val="00EE6B41"/>
    <w:rsid w:val="00EF135B"/>
    <w:rsid w:val="00EF6D39"/>
    <w:rsid w:val="00F03C1F"/>
    <w:rsid w:val="00F0765D"/>
    <w:rsid w:val="00F15A3C"/>
    <w:rsid w:val="00F24915"/>
    <w:rsid w:val="00F365FA"/>
    <w:rsid w:val="00F401F9"/>
    <w:rsid w:val="00F44628"/>
    <w:rsid w:val="00F72C3A"/>
    <w:rsid w:val="00F739BA"/>
    <w:rsid w:val="00F745B2"/>
    <w:rsid w:val="00F945F2"/>
    <w:rsid w:val="00FA1218"/>
    <w:rsid w:val="00FC1BCC"/>
    <w:rsid w:val="00FD0341"/>
    <w:rsid w:val="00FD45D4"/>
    <w:rsid w:val="00FD754F"/>
    <w:rsid w:val="00FD75E1"/>
    <w:rsid w:val="00FE2ADE"/>
    <w:rsid w:val="00FF06FA"/>
    <w:rsid w:val="00FF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F3246F"/>
  <w15:docId w15:val="{D73FCE10-13A1-4EF5-9645-BAEA8E624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Yu Mincho"/>
      <w:sz w:val="24"/>
      <w:szCs w:val="24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4071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A73D65"/>
    <w:rPr>
      <w:rFonts w:eastAsia="Yu Mincho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73D65"/>
    <w:rPr>
      <w:rFonts w:eastAsia="Yu Mincho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DA1B19"/>
    <w:rPr>
      <w:rFonts w:ascii="Times New Roman" w:eastAsia="Yu Mincho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0E7F4E"/>
    <w:pPr>
      <w:ind w:left="720"/>
      <w:contextualSpacing/>
    </w:pPr>
  </w:style>
  <w:style w:type="character" w:styleId="Hipervnculo">
    <w:name w:val="Hyperlink"/>
    <w:uiPriority w:val="99"/>
    <w:unhideWhenUsed/>
    <w:rsid w:val="00F15A3C"/>
    <w:rPr>
      <w:color w:val="0563C1"/>
      <w:u w:val="single"/>
    </w:rPr>
  </w:style>
  <w:style w:type="character" w:customStyle="1" w:styleId="Mencinsinresolver1">
    <w:name w:val="Mención sin resolver1"/>
    <w:uiPriority w:val="99"/>
    <w:semiHidden/>
    <w:unhideWhenUsed/>
    <w:rsid w:val="00F15A3C"/>
    <w:rPr>
      <w:color w:val="605E5C"/>
      <w:shd w:val="clear" w:color="auto" w:fill="E1DFDD"/>
    </w:rPr>
  </w:style>
  <w:style w:type="character" w:customStyle="1" w:styleId="Mencinsinresolver2">
    <w:name w:val="Mención sin resolver2"/>
    <w:uiPriority w:val="99"/>
    <w:semiHidden/>
    <w:unhideWhenUsed/>
    <w:rsid w:val="003B2560"/>
    <w:rPr>
      <w:color w:val="605E5C"/>
      <w:shd w:val="clear" w:color="auto" w:fill="E1DFDD"/>
    </w:rPr>
  </w:style>
  <w:style w:type="character" w:customStyle="1" w:styleId="Ttulo2Car">
    <w:name w:val="Título 2 Car"/>
    <w:link w:val="Ttulo2"/>
    <w:uiPriority w:val="9"/>
    <w:rsid w:val="00B4071E"/>
    <w:rPr>
      <w:rFonts w:ascii="Cambria" w:eastAsia="Times New Roman" w:hAnsi="Cambria" w:cs="Times New Roman"/>
      <w:b/>
      <w:bCs/>
      <w:i/>
      <w:iCs/>
      <w:sz w:val="28"/>
      <w:szCs w:val="28"/>
      <w:lang w:val="es-E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2E60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GAfwPzUhZr57rf5MRDGZ6ADlEzt56Pof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wisstransfer.com/d/c595ae97-1124-4dc4-aba7-7f0df47f39a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nando.cocoletzi\Desktop\Plantilla%20comunicado%202025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1D9EE6-8397-472B-B14A-DC1C2A211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comunicado 2025.dot</Template>
  <TotalTime>1</TotalTime>
  <Pages>2</Pages>
  <Words>483</Words>
  <Characters>2660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Cocoletzi Santelices</dc:creator>
  <cp:lastModifiedBy>Luz Maria Rico Jardon</cp:lastModifiedBy>
  <cp:revision>2</cp:revision>
  <cp:lastPrinted>2024-10-03T14:20:00Z</cp:lastPrinted>
  <dcterms:created xsi:type="dcterms:W3CDTF">2025-04-07T20:29:00Z</dcterms:created>
  <dcterms:modified xsi:type="dcterms:W3CDTF">2025-04-07T20:29:00Z</dcterms:modified>
</cp:coreProperties>
</file>