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06B" w14:textId="7777777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7D353699" w14:textId="446DD178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491B34">
        <w:rPr>
          <w:rFonts w:ascii="Montserrat" w:hAnsi="Montserrat"/>
          <w:sz w:val="20"/>
          <w:szCs w:val="20"/>
        </w:rPr>
        <w:t>jueves</w:t>
      </w:r>
      <w:r w:rsidR="007B0BA5">
        <w:rPr>
          <w:rFonts w:ascii="Montserrat" w:hAnsi="Montserrat"/>
          <w:sz w:val="20"/>
          <w:szCs w:val="20"/>
        </w:rPr>
        <w:t xml:space="preserve"> 1</w:t>
      </w:r>
      <w:r w:rsidR="00660FB0">
        <w:rPr>
          <w:rFonts w:ascii="Montserrat" w:hAnsi="Montserrat"/>
          <w:sz w:val="20"/>
          <w:szCs w:val="20"/>
        </w:rPr>
        <w:t xml:space="preserve"> de </w:t>
      </w:r>
      <w:r w:rsidR="00B72CA7">
        <w:rPr>
          <w:rFonts w:ascii="Montserrat" w:hAnsi="Montserrat"/>
          <w:sz w:val="20"/>
          <w:szCs w:val="20"/>
        </w:rPr>
        <w:t>agosto</w:t>
      </w:r>
      <w:r w:rsidR="00660FB0">
        <w:rPr>
          <w:rFonts w:ascii="Montserrat" w:hAnsi="Montserrat"/>
          <w:sz w:val="20"/>
          <w:szCs w:val="20"/>
        </w:rPr>
        <w:t xml:space="preserve"> de </w:t>
      </w:r>
      <w:r w:rsidR="003720ED">
        <w:rPr>
          <w:rFonts w:ascii="Montserrat" w:hAnsi="Montserrat"/>
          <w:sz w:val="20"/>
          <w:szCs w:val="20"/>
        </w:rPr>
        <w:t>2024</w:t>
      </w:r>
    </w:p>
    <w:p w14:paraId="7D7C83FD" w14:textId="21D3AADA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7B0BA5">
        <w:rPr>
          <w:rFonts w:ascii="Montserrat" w:hAnsi="Montserrat"/>
          <w:sz w:val="20"/>
          <w:szCs w:val="20"/>
          <w:lang w:val="es-MX"/>
        </w:rPr>
        <w:t>388</w:t>
      </w:r>
      <w:r w:rsidRPr="005C6549">
        <w:rPr>
          <w:rFonts w:ascii="Montserrat" w:hAnsi="Montserrat"/>
          <w:sz w:val="20"/>
          <w:szCs w:val="20"/>
          <w:lang w:val="es-MX"/>
        </w:rPr>
        <w:t>/202</w:t>
      </w:r>
      <w:r w:rsidR="003720ED">
        <w:rPr>
          <w:rFonts w:ascii="Montserrat" w:hAnsi="Montserrat"/>
          <w:sz w:val="20"/>
          <w:szCs w:val="20"/>
          <w:lang w:val="es-MX"/>
        </w:rPr>
        <w:t>4</w:t>
      </w:r>
    </w:p>
    <w:p w14:paraId="2CE07D38" w14:textId="77777777" w:rsidR="00D0295C" w:rsidRDefault="00D0295C" w:rsidP="00BC691F">
      <w:pPr>
        <w:spacing w:line="240" w:lineRule="atLeast"/>
        <w:jc w:val="both"/>
        <w:rPr>
          <w:rFonts w:ascii="Montserrat" w:hAnsi="Montserrat"/>
          <w:lang w:val="es-MX"/>
        </w:rPr>
      </w:pPr>
    </w:p>
    <w:p w14:paraId="158ECD40" w14:textId="60530DD1" w:rsidR="00D53719" w:rsidRPr="003A14CA" w:rsidRDefault="00B72CA7" w:rsidP="00D53719">
      <w:pPr>
        <w:jc w:val="center"/>
        <w:rPr>
          <w:rFonts w:ascii="Calibri" w:hAnsi="Calibri" w:cs="Calibri"/>
          <w:color w:val="000000"/>
          <w:sz w:val="34"/>
          <w:szCs w:val="34"/>
        </w:rPr>
      </w:pPr>
      <w:r>
        <w:rPr>
          <w:rFonts w:ascii="Montserrat" w:hAnsi="Montserrat" w:cs="Calibri"/>
          <w:b/>
          <w:bCs/>
          <w:color w:val="000000"/>
          <w:sz w:val="34"/>
          <w:szCs w:val="34"/>
        </w:rPr>
        <w:t>Inaugura IMSS Curso Vacacional Recreativo</w:t>
      </w:r>
      <w:r w:rsidR="00FA0F73">
        <w:rPr>
          <w:rFonts w:ascii="Montserrat" w:hAnsi="Montserrat" w:cs="Calibri"/>
          <w:b/>
          <w:bCs/>
          <w:color w:val="000000"/>
          <w:sz w:val="34"/>
          <w:szCs w:val="34"/>
        </w:rPr>
        <w:t xml:space="preserve">, se prevé asistencia </w:t>
      </w:r>
      <w:r w:rsidR="00C93476">
        <w:rPr>
          <w:rFonts w:ascii="Montserrat" w:hAnsi="Montserrat" w:cs="Calibri"/>
          <w:b/>
          <w:bCs/>
          <w:color w:val="000000"/>
          <w:sz w:val="34"/>
          <w:szCs w:val="34"/>
        </w:rPr>
        <w:t xml:space="preserve">de más de </w:t>
      </w:r>
      <w:r w:rsidR="00FA0F73">
        <w:rPr>
          <w:rFonts w:ascii="Montserrat" w:hAnsi="Montserrat" w:cs="Calibri"/>
          <w:b/>
          <w:bCs/>
          <w:color w:val="000000"/>
          <w:sz w:val="34"/>
          <w:szCs w:val="34"/>
        </w:rPr>
        <w:t>25 mil niñas, niños y adolescentes</w:t>
      </w:r>
    </w:p>
    <w:p w14:paraId="2264C00E" w14:textId="77777777" w:rsidR="00D53719" w:rsidRDefault="00D53719" w:rsidP="00D53719">
      <w:pPr>
        <w:jc w:val="center"/>
        <w:rPr>
          <w:rFonts w:ascii="Calibri" w:hAnsi="Calibri" w:cs="Calibri"/>
          <w:color w:val="000000"/>
        </w:rPr>
      </w:pPr>
      <w:r>
        <w:rPr>
          <w:rFonts w:ascii="Montserrat" w:hAnsi="Montserrat" w:cs="Calibri"/>
          <w:color w:val="000000"/>
          <w:sz w:val="28"/>
          <w:szCs w:val="28"/>
        </w:rPr>
        <w:t> </w:t>
      </w:r>
    </w:p>
    <w:p w14:paraId="193826A5" w14:textId="58FFD970" w:rsidR="00A07DB1" w:rsidRDefault="00FA0F73" w:rsidP="001C58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  <w:lang w:val="es-ES_tradnl"/>
        </w:rPr>
        <w:t xml:space="preserve">Autoridades del Seguro Social dieron la bienvenida a menores de 6 a 16 años </w:t>
      </w:r>
      <w:r w:rsidR="00990D2A">
        <w:rPr>
          <w:rFonts w:ascii="Montserrat" w:hAnsi="Montserrat"/>
          <w:b/>
          <w:sz w:val="20"/>
          <w:szCs w:val="20"/>
          <w:lang w:val="es-ES_tradnl"/>
        </w:rPr>
        <w:t>en las Unidades Deportivas y Centros de Seguridad Social de la institución</w:t>
      </w:r>
      <w:r w:rsidR="00152713">
        <w:rPr>
          <w:rFonts w:ascii="Montserrat" w:hAnsi="Montserrat"/>
          <w:b/>
          <w:sz w:val="20"/>
          <w:szCs w:val="20"/>
          <w:lang w:val="es-ES_tradnl"/>
        </w:rPr>
        <w:t xml:space="preserve"> de todo el país</w:t>
      </w:r>
      <w:r w:rsidR="00864498">
        <w:rPr>
          <w:rFonts w:ascii="Montserrat" w:hAnsi="Montserrat"/>
          <w:b/>
          <w:sz w:val="20"/>
          <w:szCs w:val="20"/>
        </w:rPr>
        <w:t>.</w:t>
      </w:r>
    </w:p>
    <w:p w14:paraId="6CB01A5A" w14:textId="0AADEF83" w:rsidR="00953A49" w:rsidRPr="00B95D16" w:rsidRDefault="00953A49" w:rsidP="001C58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“Educación</w:t>
      </w:r>
      <w:r w:rsidRPr="00953A49">
        <w:rPr>
          <w:rFonts w:ascii="Montserrat" w:hAnsi="Montserrat"/>
          <w:b/>
          <w:sz w:val="20"/>
          <w:szCs w:val="20"/>
        </w:rPr>
        <w:t>, cultura y el deporte, son las mejores herramientas para construir mexicanos de bien, el mejor antídoto contra las adicciones y el fortalecimiento de la salud</w:t>
      </w:r>
      <w:r>
        <w:rPr>
          <w:rFonts w:ascii="Montserrat" w:hAnsi="Montserrat"/>
          <w:b/>
          <w:sz w:val="20"/>
          <w:szCs w:val="20"/>
        </w:rPr>
        <w:t xml:space="preserve">”: Héctor García Antonio, </w:t>
      </w:r>
      <w:r w:rsidRPr="00953A49">
        <w:rPr>
          <w:rFonts w:ascii="Montserrat" w:hAnsi="Montserrat"/>
          <w:b/>
          <w:sz w:val="20"/>
          <w:szCs w:val="20"/>
        </w:rPr>
        <w:t>el titular de la Coordinación Técnica de Cultura Física y Deporte</w:t>
      </w:r>
    </w:p>
    <w:p w14:paraId="7B9AC354" w14:textId="77777777" w:rsidR="00953A49" w:rsidRDefault="00953A49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3FBF2B73" w14:textId="7756A90F" w:rsidR="00447943" w:rsidRPr="000A30DD" w:rsidRDefault="00F513FC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>E</w:t>
      </w:r>
      <w:r w:rsidR="008233A8" w:rsidRPr="000A30DD">
        <w:rPr>
          <w:rFonts w:ascii="Montserrat" w:hAnsi="Montserrat"/>
          <w:sz w:val="22"/>
          <w:szCs w:val="22"/>
          <w:lang w:val="es-MX"/>
        </w:rPr>
        <w:t>l Instituto Mexicano del Seguro Social</w:t>
      </w:r>
      <w:r w:rsidR="00D53719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E62BD8" w:rsidRPr="000A30DD">
        <w:rPr>
          <w:rFonts w:ascii="Montserrat" w:hAnsi="Montserrat"/>
          <w:sz w:val="22"/>
          <w:szCs w:val="22"/>
          <w:lang w:val="es-MX"/>
        </w:rPr>
        <w:t xml:space="preserve">(IMSS) </w:t>
      </w:r>
      <w:r w:rsidRPr="000A30DD">
        <w:rPr>
          <w:rFonts w:ascii="Montserrat" w:hAnsi="Montserrat"/>
          <w:sz w:val="22"/>
          <w:szCs w:val="22"/>
          <w:lang w:val="es-MX"/>
        </w:rPr>
        <w:t xml:space="preserve">dio inicio con su tradicional Curso Vacacional Recreativo </w:t>
      </w:r>
      <w:r w:rsidR="008A7A3A" w:rsidRPr="000A30DD">
        <w:rPr>
          <w:rFonts w:ascii="Montserrat" w:hAnsi="Montserrat"/>
          <w:sz w:val="22"/>
          <w:szCs w:val="22"/>
          <w:lang w:val="es-MX"/>
        </w:rPr>
        <w:t xml:space="preserve">2024 </w:t>
      </w:r>
      <w:r w:rsidRPr="000A30DD">
        <w:rPr>
          <w:rFonts w:ascii="Montserrat" w:hAnsi="Montserrat"/>
          <w:sz w:val="22"/>
          <w:szCs w:val="22"/>
          <w:lang w:val="es-MX"/>
        </w:rPr>
        <w:t xml:space="preserve">en </w:t>
      </w:r>
      <w:r w:rsidR="000B61A1" w:rsidRPr="000A30DD">
        <w:rPr>
          <w:rFonts w:ascii="Montserrat" w:hAnsi="Montserrat"/>
          <w:sz w:val="22"/>
          <w:szCs w:val="22"/>
          <w:lang w:val="es-MX"/>
        </w:rPr>
        <w:t xml:space="preserve">instalaciones deportivas y de seguridad social en </w:t>
      </w:r>
      <w:r w:rsidR="00D6318D" w:rsidRPr="000A30DD">
        <w:rPr>
          <w:rFonts w:ascii="Montserrat" w:hAnsi="Montserrat"/>
          <w:sz w:val="22"/>
          <w:szCs w:val="22"/>
          <w:lang w:val="es-MX"/>
        </w:rPr>
        <w:t xml:space="preserve">todo el país, al cual se prevé asistan más de </w:t>
      </w:r>
      <w:r w:rsidR="005B5186" w:rsidRPr="000A30DD">
        <w:rPr>
          <w:rFonts w:ascii="Montserrat" w:hAnsi="Montserrat"/>
          <w:sz w:val="22"/>
          <w:szCs w:val="22"/>
          <w:lang w:val="es-MX"/>
        </w:rPr>
        <w:t xml:space="preserve">25 mil niñas, niños y adolescentes </w:t>
      </w:r>
      <w:r w:rsidR="00500D6A" w:rsidRPr="000A30DD">
        <w:rPr>
          <w:rFonts w:ascii="Montserrat" w:hAnsi="Montserrat"/>
          <w:sz w:val="22"/>
          <w:szCs w:val="22"/>
          <w:lang w:val="es-MX"/>
        </w:rPr>
        <w:t>de 6 a 16 años</w:t>
      </w:r>
      <w:r w:rsidR="004D6F99" w:rsidRPr="000A30DD">
        <w:rPr>
          <w:rFonts w:ascii="Montserrat" w:hAnsi="Montserrat"/>
          <w:sz w:val="22"/>
          <w:szCs w:val="22"/>
          <w:lang w:val="es-MX"/>
        </w:rPr>
        <w:t xml:space="preserve">, a fin de </w:t>
      </w:r>
      <w:r w:rsidR="0089427F" w:rsidRPr="000A30DD">
        <w:rPr>
          <w:rFonts w:ascii="Montserrat" w:hAnsi="Montserrat"/>
          <w:sz w:val="22"/>
          <w:szCs w:val="22"/>
          <w:lang w:val="es-MX"/>
        </w:rPr>
        <w:t>acceder a diversas actividades deportivas, recreativas, culturales, de promoción a la salud y participación social.</w:t>
      </w:r>
    </w:p>
    <w:p w14:paraId="7C67B4DB" w14:textId="77777777" w:rsidR="00883146" w:rsidRPr="000A30DD" w:rsidRDefault="00883146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4C76779B" w14:textId="77777777" w:rsidR="000A30DD" w:rsidRPr="000A30DD" w:rsidRDefault="000A30DD" w:rsidP="000A30DD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>Los cursos del IMSS se desarrollarán de acuerdo al calendario oficial de la Secretaría de Educación Pública (SEP), donde se establecen las vacaciones de verano, y conforme a las entidades federativas y el inicio del próximo ciclo escolar 2024-</w:t>
      </w:r>
      <w:r w:rsidRPr="000A30DD">
        <w:rPr>
          <w:rFonts w:ascii="Montserrat" w:hAnsi="Montserrat"/>
          <w:sz w:val="22"/>
          <w:szCs w:val="22"/>
        </w:rPr>
        <w:t xml:space="preserve">2025. </w:t>
      </w:r>
    </w:p>
    <w:p w14:paraId="6368F471" w14:textId="77777777" w:rsidR="000A30DD" w:rsidRPr="000A30DD" w:rsidRDefault="000A30DD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2CFD9522" w14:textId="7F032657" w:rsidR="0015609F" w:rsidRPr="000A30DD" w:rsidRDefault="00B41C20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Ante más de mil menores que se dieron cita al </w:t>
      </w:r>
      <w:r w:rsidR="0015609F" w:rsidRPr="000A30DD">
        <w:rPr>
          <w:rFonts w:ascii="Montserrat" w:hAnsi="Montserrat"/>
          <w:sz w:val="22"/>
          <w:szCs w:val="22"/>
          <w:lang w:val="es-MX"/>
        </w:rPr>
        <w:t>acto de inauguración</w:t>
      </w:r>
      <w:r w:rsidR="004B6298" w:rsidRPr="000A30DD">
        <w:rPr>
          <w:rFonts w:ascii="Montserrat" w:hAnsi="Montserrat"/>
          <w:sz w:val="22"/>
          <w:szCs w:val="22"/>
          <w:lang w:val="es-MX"/>
        </w:rPr>
        <w:t xml:space="preserve"> en la Unidad Morelos del IMSS, al norte de la Ciudad de </w:t>
      </w:r>
      <w:r w:rsidR="00C963BE" w:rsidRPr="000A30DD">
        <w:rPr>
          <w:rFonts w:ascii="Montserrat" w:hAnsi="Montserrat"/>
          <w:sz w:val="22"/>
          <w:szCs w:val="22"/>
          <w:lang w:val="es-MX"/>
        </w:rPr>
        <w:t>México</w:t>
      </w:r>
      <w:r w:rsidRPr="000A30DD">
        <w:rPr>
          <w:rFonts w:ascii="Montserrat" w:hAnsi="Montserrat"/>
          <w:sz w:val="22"/>
          <w:szCs w:val="22"/>
          <w:lang w:val="es-MX"/>
        </w:rPr>
        <w:t>,</w:t>
      </w:r>
      <w:r w:rsidR="00C963BE" w:rsidRPr="000A30DD">
        <w:rPr>
          <w:rFonts w:ascii="Montserrat" w:hAnsi="Montserrat"/>
          <w:sz w:val="22"/>
          <w:szCs w:val="22"/>
          <w:lang w:val="es-MX"/>
        </w:rPr>
        <w:t xml:space="preserve"> el titular de la Coordinación Técnica de Cultura Física y Deporte del IMSS, Héctor García Antonio, dijo que </w:t>
      </w:r>
      <w:r w:rsidR="00F26B79" w:rsidRPr="000A30DD">
        <w:rPr>
          <w:rFonts w:ascii="Montserrat" w:hAnsi="Montserrat"/>
          <w:sz w:val="22"/>
          <w:szCs w:val="22"/>
          <w:lang w:val="es-MX"/>
        </w:rPr>
        <w:t xml:space="preserve">en las instalaciones deportivas y de prestaciones sociales del Instituto en todo el país, en forma simultánea, </w:t>
      </w:r>
      <w:r w:rsidR="00C963BE" w:rsidRPr="000A30DD">
        <w:rPr>
          <w:rFonts w:ascii="Montserrat" w:hAnsi="Montserrat"/>
          <w:sz w:val="22"/>
          <w:szCs w:val="22"/>
          <w:lang w:val="es-MX"/>
        </w:rPr>
        <w:t xml:space="preserve">también </w:t>
      </w:r>
      <w:r w:rsidR="0007476F" w:rsidRPr="000A30DD">
        <w:rPr>
          <w:rFonts w:ascii="Montserrat" w:hAnsi="Montserrat"/>
          <w:sz w:val="22"/>
          <w:szCs w:val="22"/>
          <w:lang w:val="es-MX"/>
        </w:rPr>
        <w:t xml:space="preserve">se dio el banderazo de arranque para el inicio </w:t>
      </w:r>
      <w:r w:rsidR="00E47512" w:rsidRPr="000A30DD">
        <w:rPr>
          <w:rFonts w:ascii="Montserrat" w:hAnsi="Montserrat"/>
          <w:sz w:val="22"/>
          <w:szCs w:val="22"/>
          <w:lang w:val="es-MX"/>
        </w:rPr>
        <w:t>de actividades</w:t>
      </w:r>
      <w:r w:rsidR="0007476F" w:rsidRPr="000A30DD">
        <w:rPr>
          <w:rFonts w:ascii="Montserrat" w:hAnsi="Montserrat"/>
          <w:sz w:val="22"/>
          <w:szCs w:val="22"/>
          <w:lang w:val="es-MX"/>
        </w:rPr>
        <w:t>.</w:t>
      </w:r>
    </w:p>
    <w:p w14:paraId="3271B8ED" w14:textId="77777777" w:rsidR="00CE4FE2" w:rsidRPr="000A30DD" w:rsidRDefault="00CE4FE2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393D842F" w14:textId="1E227884" w:rsidR="00816075" w:rsidRPr="000A30DD" w:rsidRDefault="00CE4FE2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Resaltó que </w:t>
      </w:r>
      <w:r w:rsidR="00816075" w:rsidRPr="000A30DD">
        <w:rPr>
          <w:rFonts w:ascii="Montserrat" w:hAnsi="Montserrat"/>
          <w:sz w:val="22"/>
          <w:szCs w:val="22"/>
          <w:lang w:val="es-MX"/>
        </w:rPr>
        <w:t>desde la llegada de</w:t>
      </w:r>
      <w:r w:rsidR="008A7A3A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816075" w:rsidRPr="000A30DD">
        <w:rPr>
          <w:rFonts w:ascii="Montserrat" w:hAnsi="Montserrat"/>
          <w:sz w:val="22"/>
          <w:szCs w:val="22"/>
          <w:lang w:val="es-MX"/>
        </w:rPr>
        <w:t>Zoé Robledo</w:t>
      </w:r>
      <w:r w:rsidR="008A7A3A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816075" w:rsidRPr="000A30DD">
        <w:rPr>
          <w:rFonts w:ascii="Montserrat" w:hAnsi="Montserrat"/>
          <w:sz w:val="22"/>
          <w:szCs w:val="22"/>
          <w:lang w:val="es-MX"/>
        </w:rPr>
        <w:t>a la dirección general del IMSS</w:t>
      </w:r>
      <w:r w:rsidR="008A7A3A" w:rsidRPr="000A30DD">
        <w:rPr>
          <w:rFonts w:ascii="Montserrat" w:hAnsi="Montserrat"/>
          <w:sz w:val="22"/>
          <w:szCs w:val="22"/>
          <w:lang w:val="es-MX"/>
        </w:rPr>
        <w:t>, se</w:t>
      </w:r>
      <w:r w:rsidR="00816075" w:rsidRPr="000A30DD">
        <w:rPr>
          <w:rFonts w:ascii="Montserrat" w:hAnsi="Montserrat"/>
          <w:sz w:val="22"/>
          <w:szCs w:val="22"/>
          <w:lang w:val="es-MX"/>
        </w:rPr>
        <w:t xml:space="preserve"> dio la instrucción de apoyar a todos los niños de México derechohabientes y no derechohabientes</w:t>
      </w:r>
      <w:r w:rsidR="002466F5" w:rsidRPr="000A30DD">
        <w:rPr>
          <w:rFonts w:ascii="Montserrat" w:hAnsi="Montserrat"/>
          <w:sz w:val="22"/>
          <w:szCs w:val="22"/>
          <w:lang w:val="es-MX"/>
        </w:rPr>
        <w:t>,</w:t>
      </w:r>
      <w:r w:rsidR="00816075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AE0666" w:rsidRPr="000A30DD">
        <w:rPr>
          <w:rFonts w:ascii="Montserrat" w:hAnsi="Montserrat"/>
          <w:sz w:val="22"/>
          <w:szCs w:val="22"/>
          <w:lang w:val="es-MX"/>
        </w:rPr>
        <w:t xml:space="preserve">ofrecerles </w:t>
      </w:r>
      <w:r w:rsidR="00816075" w:rsidRPr="000A30DD">
        <w:rPr>
          <w:rFonts w:ascii="Montserrat" w:hAnsi="Montserrat"/>
          <w:sz w:val="22"/>
          <w:szCs w:val="22"/>
          <w:lang w:val="es-MX"/>
        </w:rPr>
        <w:t xml:space="preserve">la </w:t>
      </w:r>
      <w:r w:rsidR="002466F5" w:rsidRPr="000A30DD">
        <w:rPr>
          <w:rFonts w:ascii="Montserrat" w:hAnsi="Montserrat"/>
          <w:sz w:val="22"/>
          <w:szCs w:val="22"/>
          <w:lang w:val="es-MX"/>
        </w:rPr>
        <w:t xml:space="preserve">posibilidad de </w:t>
      </w:r>
      <w:r w:rsidR="00C24BB3" w:rsidRPr="000A30DD">
        <w:rPr>
          <w:rFonts w:ascii="Montserrat" w:hAnsi="Montserrat"/>
          <w:sz w:val="22"/>
          <w:szCs w:val="22"/>
          <w:lang w:val="es-MX"/>
        </w:rPr>
        <w:t xml:space="preserve">practicar </w:t>
      </w:r>
      <w:r w:rsidR="00816075" w:rsidRPr="000A30DD">
        <w:rPr>
          <w:rFonts w:ascii="Montserrat" w:hAnsi="Montserrat"/>
          <w:sz w:val="22"/>
          <w:szCs w:val="22"/>
          <w:lang w:val="es-MX"/>
        </w:rPr>
        <w:t xml:space="preserve">alguna disciplina deportiva o tomar un curso de verano en </w:t>
      </w:r>
      <w:r w:rsidR="00C24BB3" w:rsidRPr="000A30DD">
        <w:rPr>
          <w:rFonts w:ascii="Montserrat" w:hAnsi="Montserrat"/>
          <w:sz w:val="22"/>
          <w:szCs w:val="22"/>
          <w:lang w:val="es-MX"/>
        </w:rPr>
        <w:t xml:space="preserve">sus </w:t>
      </w:r>
      <w:r w:rsidR="00816075" w:rsidRPr="000A30DD">
        <w:rPr>
          <w:rFonts w:ascii="Montserrat" w:hAnsi="Montserrat"/>
          <w:sz w:val="22"/>
          <w:szCs w:val="22"/>
          <w:lang w:val="es-MX"/>
        </w:rPr>
        <w:t>instalaciones.</w:t>
      </w:r>
    </w:p>
    <w:p w14:paraId="088B2CC5" w14:textId="77777777" w:rsidR="000A30DD" w:rsidRPr="000A30DD" w:rsidRDefault="000A30DD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5B4871D0" w14:textId="78ECA464" w:rsidR="00E47512" w:rsidRPr="000A30DD" w:rsidRDefault="00C15513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Señaló que este tipo de estrategias que desarrolla el IMSS permite construir buenos ciudadanos, </w:t>
      </w:r>
      <w:r w:rsidR="00F77CC2" w:rsidRPr="000A30DD">
        <w:rPr>
          <w:rFonts w:ascii="Montserrat" w:hAnsi="Montserrat"/>
          <w:sz w:val="22"/>
          <w:szCs w:val="22"/>
          <w:lang w:val="es-MX"/>
        </w:rPr>
        <w:t xml:space="preserve">fomentar </w:t>
      </w:r>
      <w:r w:rsidR="00953A49" w:rsidRPr="000A30DD">
        <w:rPr>
          <w:rFonts w:ascii="Montserrat" w:hAnsi="Montserrat"/>
          <w:sz w:val="22"/>
          <w:szCs w:val="22"/>
          <w:lang w:val="es-MX"/>
        </w:rPr>
        <w:t>la educación</w:t>
      </w:r>
      <w:r w:rsidR="00F77CC2" w:rsidRPr="000A30DD">
        <w:rPr>
          <w:rFonts w:ascii="Montserrat" w:hAnsi="Montserrat"/>
          <w:sz w:val="22"/>
          <w:szCs w:val="22"/>
          <w:lang w:val="es-MX"/>
        </w:rPr>
        <w:t>, la cultura y el deporte, “son las mejores herramientas para construir mexicanos de bien, es el mejor antídoto contra las adicciones y en el fortalecimiento de la salud”.</w:t>
      </w:r>
    </w:p>
    <w:p w14:paraId="14E27A5E" w14:textId="77777777" w:rsidR="008A7A3A" w:rsidRPr="000A30DD" w:rsidRDefault="008A7A3A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0D7FBBF7" w14:textId="18A58642" w:rsidR="008A7A3A" w:rsidRPr="000A30DD" w:rsidRDefault="008A7A3A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>García Antonio destacó que con el arranque del plan vacacional 2024 se visualiza la confianza que las madres y los padres de familia tienen con la institución, al permitir que sus hijos acudan a las actividades que promueven el bienestar y la salud de la sociedad.</w:t>
      </w:r>
    </w:p>
    <w:p w14:paraId="78DD5A1F" w14:textId="77777777" w:rsidR="008A7A3A" w:rsidRPr="000A30DD" w:rsidRDefault="008A7A3A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05D326F3" w14:textId="7125FA10" w:rsidR="008A7A3A" w:rsidRPr="000A30DD" w:rsidRDefault="008A7A3A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>En el marco de los Juegos Olímpicos de París 2024, García Antonio subrayó a las niñas, niños y jóvenes la importancia de fomentar la actividad física y desarrollar el deporte como un hábito de vida, donde incluso pueden empezar a formarse y en el futuro ser atletas de alto rendimiento con el sueño de ganar una medalla olímpica.</w:t>
      </w:r>
    </w:p>
    <w:p w14:paraId="7C6A4574" w14:textId="77777777" w:rsidR="00E47512" w:rsidRPr="000A30DD" w:rsidRDefault="00E47512" w:rsidP="00816075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1D82E806" w14:textId="1C1646B1" w:rsidR="00E97AB3" w:rsidRPr="000A30DD" w:rsidRDefault="00E97AB3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Por su parte, la directora general del </w:t>
      </w:r>
      <w:r w:rsidR="0015609F" w:rsidRPr="000A30DD">
        <w:rPr>
          <w:rFonts w:ascii="Montserrat" w:hAnsi="Montserrat"/>
          <w:sz w:val="22"/>
          <w:szCs w:val="22"/>
          <w:lang w:val="es-MX"/>
        </w:rPr>
        <w:t>Sistema Nacional para el Desarrollo Integral de la Familia (DIF) de la Ciudad de México (CDMX)</w:t>
      </w:r>
      <w:r w:rsidRPr="000A30DD">
        <w:rPr>
          <w:rFonts w:ascii="Montserrat" w:hAnsi="Montserrat"/>
          <w:sz w:val="22"/>
          <w:szCs w:val="22"/>
          <w:lang w:val="es-MX"/>
        </w:rPr>
        <w:t xml:space="preserve">, Rebeca Olivia Sánchez Sandín, en representación del </w:t>
      </w:r>
      <w:r w:rsidR="008A7A3A" w:rsidRPr="000A30DD">
        <w:rPr>
          <w:rFonts w:ascii="Montserrat" w:hAnsi="Montserrat"/>
          <w:sz w:val="22"/>
          <w:szCs w:val="22"/>
          <w:lang w:val="es-MX"/>
        </w:rPr>
        <w:t>j</w:t>
      </w:r>
      <w:r w:rsidRPr="000A30DD">
        <w:rPr>
          <w:rFonts w:ascii="Montserrat" w:hAnsi="Montserrat"/>
          <w:sz w:val="22"/>
          <w:szCs w:val="22"/>
          <w:lang w:val="es-MX"/>
        </w:rPr>
        <w:t>efe de Gobierno, Martí Batres Guadarrama</w:t>
      </w:r>
      <w:r w:rsidR="0085545E" w:rsidRPr="000A30DD">
        <w:rPr>
          <w:rFonts w:ascii="Montserrat" w:hAnsi="Montserrat"/>
          <w:sz w:val="22"/>
          <w:szCs w:val="22"/>
          <w:lang w:val="es-MX"/>
        </w:rPr>
        <w:t xml:space="preserve">, </w:t>
      </w:r>
      <w:r w:rsidR="002060B3" w:rsidRPr="000A30DD">
        <w:rPr>
          <w:rFonts w:ascii="Montserrat" w:hAnsi="Montserrat"/>
          <w:sz w:val="22"/>
          <w:szCs w:val="22"/>
          <w:lang w:val="es-MX"/>
        </w:rPr>
        <w:t xml:space="preserve">dijo </w:t>
      </w:r>
      <w:r w:rsidR="00EB0506" w:rsidRPr="000A30DD">
        <w:rPr>
          <w:rFonts w:ascii="Montserrat" w:hAnsi="Montserrat"/>
          <w:sz w:val="22"/>
          <w:szCs w:val="22"/>
          <w:lang w:val="es-MX"/>
        </w:rPr>
        <w:t xml:space="preserve">a los asistentes </w:t>
      </w:r>
      <w:r w:rsidR="008821A3" w:rsidRPr="000A30DD">
        <w:rPr>
          <w:rFonts w:ascii="Montserrat" w:hAnsi="Montserrat"/>
          <w:sz w:val="22"/>
          <w:szCs w:val="22"/>
          <w:lang w:val="es-MX"/>
        </w:rPr>
        <w:t xml:space="preserve">que muchos de </w:t>
      </w:r>
      <w:r w:rsidR="002060B3" w:rsidRPr="000A30DD">
        <w:rPr>
          <w:rFonts w:ascii="Montserrat" w:hAnsi="Montserrat"/>
          <w:sz w:val="22"/>
          <w:szCs w:val="22"/>
          <w:lang w:val="es-MX"/>
        </w:rPr>
        <w:t>los atletas y deportistas que hoy representan a México</w:t>
      </w:r>
      <w:r w:rsidR="00BA4127" w:rsidRPr="000A30DD">
        <w:rPr>
          <w:rFonts w:ascii="Montserrat" w:hAnsi="Montserrat"/>
          <w:sz w:val="22"/>
          <w:szCs w:val="22"/>
          <w:lang w:val="es-MX"/>
        </w:rPr>
        <w:t xml:space="preserve">, desde pequeños, </w:t>
      </w:r>
      <w:r w:rsidR="00EB0506" w:rsidRPr="000A30DD">
        <w:rPr>
          <w:rFonts w:ascii="Montserrat" w:hAnsi="Montserrat"/>
          <w:sz w:val="22"/>
          <w:szCs w:val="22"/>
          <w:lang w:val="es-MX"/>
        </w:rPr>
        <w:t>deseaban</w:t>
      </w:r>
      <w:r w:rsidR="00BA4127" w:rsidRPr="000A30DD">
        <w:rPr>
          <w:rFonts w:ascii="Montserrat" w:hAnsi="Montserrat"/>
          <w:sz w:val="22"/>
          <w:szCs w:val="22"/>
          <w:lang w:val="es-MX"/>
        </w:rPr>
        <w:t xml:space="preserve"> convertirse en campeones olímpicos y ganar medallas para su país.</w:t>
      </w:r>
    </w:p>
    <w:p w14:paraId="6E34C482" w14:textId="77777777" w:rsidR="00BA4127" w:rsidRPr="000A30DD" w:rsidRDefault="00BA4127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7F792A46" w14:textId="1CD4AC4A" w:rsidR="00BA4127" w:rsidRPr="000A30DD" w:rsidRDefault="00E948F7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“Los sueños cumplidos </w:t>
      </w:r>
      <w:r w:rsidR="00EB0506" w:rsidRPr="000A30DD">
        <w:rPr>
          <w:rFonts w:ascii="Montserrat" w:hAnsi="Montserrat"/>
          <w:sz w:val="22"/>
          <w:szCs w:val="22"/>
          <w:lang w:val="es-MX"/>
        </w:rPr>
        <w:t xml:space="preserve">empiezan con un sueño inicial que todos y cada uno de ustedes </w:t>
      </w:r>
      <w:r w:rsidR="001D5A57" w:rsidRPr="000A30DD">
        <w:rPr>
          <w:rFonts w:ascii="Montserrat" w:hAnsi="Montserrat"/>
          <w:sz w:val="22"/>
          <w:szCs w:val="22"/>
          <w:lang w:val="es-MX"/>
        </w:rPr>
        <w:t xml:space="preserve">puede tener en este momento; si existe una niña o niño que </w:t>
      </w:r>
      <w:r w:rsidR="00E27DD7" w:rsidRPr="000A30DD">
        <w:rPr>
          <w:rFonts w:ascii="Montserrat" w:hAnsi="Montserrat"/>
          <w:sz w:val="22"/>
          <w:szCs w:val="22"/>
          <w:lang w:val="es-MX"/>
        </w:rPr>
        <w:t>desee ser el mejor boxeador o luchador, se puede hacer realidad y no hay limitaciones físicas que los alej</w:t>
      </w:r>
      <w:r w:rsidR="00990140" w:rsidRPr="000A30DD">
        <w:rPr>
          <w:rFonts w:ascii="Montserrat" w:hAnsi="Montserrat"/>
          <w:sz w:val="22"/>
          <w:szCs w:val="22"/>
          <w:lang w:val="es-MX"/>
        </w:rPr>
        <w:t>en</w:t>
      </w:r>
      <w:r w:rsidR="00E27DD7" w:rsidRPr="000A30DD">
        <w:rPr>
          <w:rFonts w:ascii="Montserrat" w:hAnsi="Montserrat"/>
          <w:sz w:val="22"/>
          <w:szCs w:val="22"/>
          <w:lang w:val="es-MX"/>
        </w:rPr>
        <w:t xml:space="preserve"> de sus objetivos”, </w:t>
      </w:r>
      <w:r w:rsidR="00990140" w:rsidRPr="000A30DD">
        <w:rPr>
          <w:rFonts w:ascii="Montserrat" w:hAnsi="Montserrat"/>
          <w:sz w:val="22"/>
          <w:szCs w:val="22"/>
          <w:lang w:val="es-MX"/>
        </w:rPr>
        <w:t>enfatizó.</w:t>
      </w:r>
    </w:p>
    <w:p w14:paraId="5E01EE83" w14:textId="77777777" w:rsidR="00E97AB3" w:rsidRPr="000A30DD" w:rsidRDefault="00E97AB3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3E900850" w14:textId="53376A90" w:rsidR="00B12EB0" w:rsidRPr="000A30DD" w:rsidRDefault="00B12EB0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El titular de la Jefatura de Servicios de Salud en el Trabajo, Prestaciones Económicas y Sociales, Sergio Durán Sagarnaga, </w:t>
      </w:r>
      <w:r w:rsidR="00BE795C" w:rsidRPr="000A30DD">
        <w:rPr>
          <w:rFonts w:ascii="Montserrat" w:hAnsi="Montserrat"/>
          <w:sz w:val="22"/>
          <w:szCs w:val="22"/>
          <w:lang w:val="es-MX"/>
        </w:rPr>
        <w:t>dio el banderazo de arranque del curso</w:t>
      </w:r>
      <w:r w:rsidR="00442189" w:rsidRPr="000A30DD">
        <w:rPr>
          <w:rFonts w:ascii="Montserrat" w:hAnsi="Montserrat"/>
          <w:sz w:val="22"/>
          <w:szCs w:val="22"/>
          <w:lang w:val="es-MX"/>
        </w:rPr>
        <w:t>,</w:t>
      </w:r>
      <w:r w:rsidR="00BE795C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BA5CB0" w:rsidRPr="000A30DD">
        <w:rPr>
          <w:rFonts w:ascii="Montserrat" w:hAnsi="Montserrat"/>
          <w:sz w:val="22"/>
          <w:szCs w:val="22"/>
          <w:lang w:val="es-MX"/>
        </w:rPr>
        <w:t xml:space="preserve">invitó a niñas, niños y jóvenes a disfrutar las actividades </w:t>
      </w:r>
      <w:r w:rsidR="004F4088" w:rsidRPr="000A30DD">
        <w:rPr>
          <w:rFonts w:ascii="Montserrat" w:hAnsi="Montserrat"/>
          <w:sz w:val="22"/>
          <w:szCs w:val="22"/>
          <w:lang w:val="es-MX"/>
        </w:rPr>
        <w:t>que ofrece el Seguro Social, además de agradecer a madres y padres de familia por la confianza de permitir a sus hijas e hijos participar.</w:t>
      </w:r>
    </w:p>
    <w:p w14:paraId="05FA1851" w14:textId="77777777" w:rsidR="00A14D56" w:rsidRPr="000A30DD" w:rsidRDefault="00A14D56" w:rsidP="00A939EA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024AB597" w14:textId="77777777" w:rsidR="00D563F8" w:rsidRPr="000A30DD" w:rsidRDefault="00635B3D" w:rsidP="0089456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Durante el acto de inauguración, se realizaron exhibiciones de Taekwondo Kukkiwon y Charrería, a fin de que los asistentes conozcan algunas de las opciones que tiene el </w:t>
      </w:r>
      <w:r w:rsidR="00BC5D73" w:rsidRPr="000A30DD">
        <w:rPr>
          <w:rFonts w:ascii="Montserrat" w:hAnsi="Montserrat"/>
          <w:sz w:val="22"/>
          <w:szCs w:val="22"/>
          <w:lang w:val="es-MX"/>
        </w:rPr>
        <w:t xml:space="preserve">IMSS </w:t>
      </w:r>
      <w:r w:rsidRPr="000A30DD">
        <w:rPr>
          <w:rFonts w:ascii="Montserrat" w:hAnsi="Montserrat"/>
          <w:sz w:val="22"/>
          <w:szCs w:val="22"/>
          <w:lang w:val="es-MX"/>
        </w:rPr>
        <w:t xml:space="preserve">para </w:t>
      </w:r>
      <w:r w:rsidR="00BC5D73" w:rsidRPr="000A30DD">
        <w:rPr>
          <w:rFonts w:ascii="Montserrat" w:hAnsi="Montserrat"/>
          <w:sz w:val="22"/>
          <w:szCs w:val="22"/>
          <w:lang w:val="es-MX"/>
        </w:rPr>
        <w:t xml:space="preserve">la </w:t>
      </w:r>
      <w:r w:rsidRPr="000A30DD">
        <w:rPr>
          <w:rFonts w:ascii="Montserrat" w:hAnsi="Montserrat"/>
          <w:sz w:val="22"/>
          <w:szCs w:val="22"/>
          <w:lang w:val="es-MX"/>
        </w:rPr>
        <w:t>población en general.</w:t>
      </w:r>
      <w:r w:rsidR="00A27E91" w:rsidRPr="000A30DD">
        <w:rPr>
          <w:rFonts w:ascii="Montserrat" w:hAnsi="Montserrat"/>
          <w:sz w:val="22"/>
          <w:szCs w:val="22"/>
          <w:lang w:val="es-MX"/>
        </w:rPr>
        <w:t xml:space="preserve"> </w:t>
      </w:r>
    </w:p>
    <w:p w14:paraId="340C56ED" w14:textId="77777777" w:rsidR="00D563F8" w:rsidRPr="000A30DD" w:rsidRDefault="00D563F8" w:rsidP="0089456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70D80AD9" w14:textId="6449C898" w:rsidR="00894564" w:rsidRPr="000A30DD" w:rsidRDefault="00A27E91" w:rsidP="0089456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Participaron los luchadores </w:t>
      </w:r>
      <w:r w:rsidR="008A7A3A" w:rsidRPr="000A30DD">
        <w:rPr>
          <w:rFonts w:ascii="Montserrat" w:hAnsi="Montserrat"/>
          <w:sz w:val="22"/>
          <w:szCs w:val="22"/>
          <w:lang w:val="es-MX"/>
        </w:rPr>
        <w:t xml:space="preserve">profesionales </w:t>
      </w:r>
      <w:r w:rsidRPr="000A30DD">
        <w:rPr>
          <w:rFonts w:ascii="Montserrat" w:hAnsi="Montserrat"/>
          <w:sz w:val="22"/>
          <w:szCs w:val="22"/>
          <w:lang w:val="es-MX"/>
        </w:rPr>
        <w:t>Tinieblas</w:t>
      </w:r>
      <w:r w:rsidR="0014590E" w:rsidRPr="000A30DD">
        <w:rPr>
          <w:rFonts w:ascii="Montserrat" w:hAnsi="Montserrat"/>
          <w:sz w:val="22"/>
          <w:szCs w:val="22"/>
          <w:lang w:val="es-MX"/>
        </w:rPr>
        <w:t>,</w:t>
      </w:r>
      <w:r w:rsidRPr="000A30DD">
        <w:rPr>
          <w:rFonts w:ascii="Montserrat" w:hAnsi="Montserrat"/>
          <w:sz w:val="22"/>
          <w:szCs w:val="22"/>
          <w:lang w:val="es-MX"/>
        </w:rPr>
        <w:t xml:space="preserve"> Alushe</w:t>
      </w:r>
      <w:r w:rsidR="0014590E" w:rsidRPr="000A30DD">
        <w:rPr>
          <w:rFonts w:ascii="Montserrat" w:hAnsi="Montserrat"/>
          <w:sz w:val="22"/>
          <w:szCs w:val="22"/>
          <w:lang w:val="es-MX"/>
        </w:rPr>
        <w:t xml:space="preserve"> y Máscara Dorada</w:t>
      </w:r>
      <w:r w:rsidR="00894564" w:rsidRPr="000A30DD">
        <w:rPr>
          <w:rFonts w:ascii="Montserrat" w:hAnsi="Montserrat"/>
          <w:sz w:val="22"/>
          <w:szCs w:val="22"/>
          <w:lang w:val="es-MX"/>
        </w:rPr>
        <w:t>;</w:t>
      </w:r>
      <w:r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1C05B9" w:rsidRPr="000A30DD">
        <w:rPr>
          <w:rFonts w:ascii="Montserrat" w:hAnsi="Montserrat"/>
          <w:sz w:val="22"/>
          <w:szCs w:val="22"/>
          <w:lang w:val="es-MX"/>
        </w:rPr>
        <w:t xml:space="preserve">el boxeador y medallista olímpico </w:t>
      </w:r>
      <w:r w:rsidR="0059236D" w:rsidRPr="000A30DD">
        <w:rPr>
          <w:rFonts w:ascii="Montserrat" w:hAnsi="Montserrat"/>
          <w:sz w:val="22"/>
          <w:szCs w:val="22"/>
          <w:lang w:val="es-MX"/>
        </w:rPr>
        <w:t>Misael Rodríguez Olivas</w:t>
      </w:r>
      <w:r w:rsidR="00894564" w:rsidRPr="000A30DD">
        <w:rPr>
          <w:rFonts w:ascii="Montserrat" w:hAnsi="Montserrat"/>
          <w:sz w:val="22"/>
          <w:szCs w:val="22"/>
          <w:lang w:val="es-MX"/>
        </w:rPr>
        <w:t>; la entrenadora de la Selección Nacional de Gimnasia Rítmica, Blajaith Aguilar Rojas</w:t>
      </w:r>
      <w:r w:rsidR="00BC5D73" w:rsidRPr="000A30DD">
        <w:rPr>
          <w:rFonts w:ascii="Montserrat" w:hAnsi="Montserrat"/>
          <w:sz w:val="22"/>
          <w:szCs w:val="22"/>
          <w:lang w:val="es-MX"/>
        </w:rPr>
        <w:t>;</w:t>
      </w:r>
      <w:r w:rsidR="009A33C9" w:rsidRPr="000A30DD">
        <w:rPr>
          <w:rFonts w:ascii="Montserrat" w:hAnsi="Montserrat"/>
          <w:sz w:val="22"/>
          <w:szCs w:val="22"/>
          <w:lang w:val="es-MX"/>
        </w:rPr>
        <w:t xml:space="preserve"> </w:t>
      </w:r>
      <w:r w:rsidR="00D563F8" w:rsidRPr="000A30DD">
        <w:rPr>
          <w:rFonts w:ascii="Montserrat" w:hAnsi="Montserrat"/>
          <w:sz w:val="22"/>
          <w:szCs w:val="22"/>
          <w:lang w:val="es-MX"/>
        </w:rPr>
        <w:t xml:space="preserve">la triple campeona mundial de boxeo, Mariana “La Barby” Juárez; </w:t>
      </w:r>
      <w:r w:rsidR="009A33C9" w:rsidRPr="000A30DD">
        <w:rPr>
          <w:rFonts w:ascii="Montserrat" w:hAnsi="Montserrat"/>
          <w:sz w:val="22"/>
          <w:szCs w:val="22"/>
          <w:lang w:val="es-MX"/>
        </w:rPr>
        <w:t xml:space="preserve">la máxima medallista paralímpica </w:t>
      </w:r>
      <w:r w:rsidR="007B6161" w:rsidRPr="000A30DD">
        <w:rPr>
          <w:rFonts w:ascii="Montserrat" w:hAnsi="Montserrat"/>
          <w:sz w:val="22"/>
          <w:szCs w:val="22"/>
          <w:lang w:val="es-MX"/>
        </w:rPr>
        <w:t>en la historia de México, Juana Soto Santana “Juanita”</w:t>
      </w:r>
      <w:r w:rsidR="0014590E" w:rsidRPr="000A30DD">
        <w:rPr>
          <w:rFonts w:ascii="Montserrat" w:hAnsi="Montserrat"/>
          <w:sz w:val="22"/>
          <w:szCs w:val="22"/>
          <w:lang w:val="es-MX"/>
        </w:rPr>
        <w:t>, entre otros.</w:t>
      </w:r>
    </w:p>
    <w:p w14:paraId="1499F345" w14:textId="2B2525D6" w:rsidR="00635B3D" w:rsidRPr="000A30DD" w:rsidRDefault="00635B3D" w:rsidP="0089456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57D2B505" w14:textId="1E2A0EC5" w:rsidR="00B855E4" w:rsidRPr="000A30DD" w:rsidRDefault="00B855E4" w:rsidP="00B855E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 xml:space="preserve">Los interesados podrán acercarse a los Centros de Seguridad Social y Unidades Deportivas del IMSS o acceder a las páginas </w:t>
      </w:r>
      <w:hyperlink r:id="rId8" w:history="1">
        <w:r w:rsidRPr="000A30DD">
          <w:rPr>
            <w:rStyle w:val="Hipervnculo"/>
            <w:rFonts w:ascii="Montserrat" w:hAnsi="Montserrat"/>
            <w:sz w:val="22"/>
            <w:szCs w:val="22"/>
            <w:lang w:val="es-MX"/>
          </w:rPr>
          <w:t>http://www.imss.gob.mx/estarbien/</w:t>
        </w:r>
      </w:hyperlink>
      <w:r w:rsidRPr="000A30DD">
        <w:rPr>
          <w:rFonts w:ascii="Montserrat" w:hAnsi="Montserrat"/>
          <w:sz w:val="22"/>
          <w:szCs w:val="22"/>
          <w:lang w:val="es-MX"/>
        </w:rPr>
        <w:t xml:space="preserve"> y </w:t>
      </w:r>
      <w:hyperlink r:id="rId9" w:history="1">
        <w:r w:rsidRPr="000A30DD">
          <w:rPr>
            <w:rStyle w:val="Hipervnculo"/>
            <w:rFonts w:ascii="Montserrat" w:hAnsi="Montserrat"/>
            <w:sz w:val="22"/>
            <w:szCs w:val="22"/>
            <w:lang w:val="es-MX"/>
          </w:rPr>
          <w:t>http://www.imss.gob.mx/directorio</w:t>
        </w:r>
      </w:hyperlink>
      <w:r w:rsidRPr="000A30DD">
        <w:rPr>
          <w:rFonts w:ascii="Montserrat" w:hAnsi="Montserrat"/>
          <w:sz w:val="22"/>
          <w:szCs w:val="22"/>
          <w:lang w:val="es-MX"/>
        </w:rPr>
        <w:t xml:space="preserve"> para conocer más detalles.</w:t>
      </w:r>
    </w:p>
    <w:p w14:paraId="6D0AB596" w14:textId="77777777" w:rsidR="00B855E4" w:rsidRPr="000A30DD" w:rsidRDefault="00B855E4" w:rsidP="00B855E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0EF7361A" w14:textId="480125AC" w:rsidR="00B855E4" w:rsidRDefault="00B855E4" w:rsidP="00B855E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  <w:r w:rsidRPr="000A30DD">
        <w:rPr>
          <w:rFonts w:ascii="Montserrat" w:hAnsi="Montserrat"/>
          <w:sz w:val="22"/>
          <w:szCs w:val="22"/>
          <w:lang w:val="es-MX"/>
        </w:rPr>
        <w:t>Con las actividades que incluyen el Curso Vacacional Recreativo edición 2024 se busca motivar en las niñas, niños y adolescente, a conocer, practicar y disfrutar de la actividad física y el deporte como parte de su vida diaria, ya que el ejercicio físico trae beneficios físicos, psicológicos y sociales.</w:t>
      </w:r>
    </w:p>
    <w:p w14:paraId="552B3E9B" w14:textId="77777777" w:rsidR="000A30DD" w:rsidRPr="000A30DD" w:rsidRDefault="000A30DD" w:rsidP="00B855E4">
      <w:pPr>
        <w:spacing w:line="240" w:lineRule="atLeast"/>
        <w:jc w:val="both"/>
        <w:rPr>
          <w:rFonts w:ascii="Montserrat" w:hAnsi="Montserrat"/>
          <w:sz w:val="22"/>
          <w:szCs w:val="22"/>
          <w:lang w:val="es-MX"/>
        </w:rPr>
      </w:pPr>
    </w:p>
    <w:p w14:paraId="13F1CC00" w14:textId="77D74601" w:rsidR="00EE196F" w:rsidRDefault="005B2CF6" w:rsidP="00C75D67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  <w:r w:rsidRPr="000A30DD">
        <w:rPr>
          <w:rFonts w:ascii="Montserrat" w:hAnsi="Montserrat"/>
          <w:b/>
          <w:bCs/>
          <w:sz w:val="22"/>
          <w:szCs w:val="22"/>
          <w:lang w:val="es-MX"/>
        </w:rPr>
        <w:t>---o0o---</w:t>
      </w:r>
    </w:p>
    <w:p w14:paraId="61DB7EE7" w14:textId="77777777" w:rsidR="00F97927" w:rsidRDefault="00F97927" w:rsidP="00C75D67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6D706A7D" w14:textId="77777777" w:rsidR="00F97927" w:rsidRDefault="00F97927" w:rsidP="00C75D67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p w14:paraId="0EEC9156" w14:textId="77777777" w:rsidR="004F70B2" w:rsidRDefault="004F70B2" w:rsidP="004F70B2"/>
    <w:p w14:paraId="2490406C" w14:textId="77777777" w:rsidR="004F70B2" w:rsidRDefault="004F70B2" w:rsidP="004F70B2">
      <w:r>
        <w:t>LINK DE FOTOS</w:t>
      </w:r>
    </w:p>
    <w:p w14:paraId="4D044135" w14:textId="77777777" w:rsidR="004F70B2" w:rsidRDefault="009D72F5" w:rsidP="004F70B2">
      <w:hyperlink r:id="rId10" w:history="1">
        <w:r w:rsidR="004F70B2" w:rsidRPr="0006545C">
          <w:rPr>
            <w:rStyle w:val="Hipervnculo"/>
          </w:rPr>
          <w:t>https://drive.google.com/drive/folders/1UDRN_FzIQjCdPsgzJjPGktIH0LNUPeTC?usp=sharing</w:t>
        </w:r>
      </w:hyperlink>
    </w:p>
    <w:p w14:paraId="37465D27" w14:textId="77777777" w:rsidR="004F70B2" w:rsidRDefault="004F70B2" w:rsidP="004F70B2"/>
    <w:p w14:paraId="21708546" w14:textId="77777777" w:rsidR="004F70B2" w:rsidRDefault="004F70B2" w:rsidP="004F70B2">
      <w:r>
        <w:t>LINK DE VIDEO</w:t>
      </w:r>
    </w:p>
    <w:p w14:paraId="74B59BAE" w14:textId="77777777" w:rsidR="004F70B2" w:rsidRDefault="009D72F5" w:rsidP="004F70B2">
      <w:hyperlink r:id="rId11" w:history="1">
        <w:r w:rsidR="004F70B2" w:rsidRPr="0006545C">
          <w:rPr>
            <w:rStyle w:val="Hipervnculo"/>
          </w:rPr>
          <w:t>https://we.tl/t-DaRXS0sJHG</w:t>
        </w:r>
      </w:hyperlink>
      <w:r w:rsidR="004F70B2">
        <w:t xml:space="preserve"> </w:t>
      </w:r>
    </w:p>
    <w:p w14:paraId="13E68E44" w14:textId="77777777" w:rsidR="004F70B2" w:rsidRPr="000A30DD" w:rsidRDefault="004F70B2" w:rsidP="00C75D67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val="es-MX"/>
        </w:rPr>
      </w:pPr>
    </w:p>
    <w:sectPr w:rsidR="004F70B2" w:rsidRPr="000A30DD" w:rsidSect="00D341CD">
      <w:headerReference w:type="default" r:id="rId12"/>
      <w:footerReference w:type="default" r:id="rId13"/>
      <w:pgSz w:w="12240" w:h="15840"/>
      <w:pgMar w:top="2041" w:right="1134" w:bottom="2127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C3FD" w14:textId="77777777" w:rsidR="00971D4D" w:rsidRDefault="00971D4D">
      <w:r>
        <w:separator/>
      </w:r>
    </w:p>
  </w:endnote>
  <w:endnote w:type="continuationSeparator" w:id="0">
    <w:p w14:paraId="20850C38" w14:textId="77777777" w:rsidR="00971D4D" w:rsidRDefault="0097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4D4D" w14:textId="77777777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2A64916" wp14:editId="104E79D5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566071761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887F" w14:textId="77777777" w:rsidR="00971D4D" w:rsidRDefault="00971D4D">
      <w:r>
        <w:separator/>
      </w:r>
    </w:p>
  </w:footnote>
  <w:footnote w:type="continuationSeparator" w:id="0">
    <w:p w14:paraId="6A4FDF22" w14:textId="77777777" w:rsidR="00971D4D" w:rsidRDefault="0097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7476" w14:textId="77777777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367F8D6" wp14:editId="06C2077B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708982679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5B613" wp14:editId="5C46E02D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493A2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1DC06A9F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5B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2DA493A2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1DC06A9F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3000E" wp14:editId="41F5ED88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4F0E758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321A0"/>
    <w:multiLevelType w:val="hybridMultilevel"/>
    <w:tmpl w:val="666A5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83236">
    <w:abstractNumId w:val="5"/>
  </w:num>
  <w:num w:numId="2" w16cid:durableId="288558625">
    <w:abstractNumId w:val="3"/>
  </w:num>
  <w:num w:numId="3" w16cid:durableId="753860815">
    <w:abstractNumId w:val="1"/>
  </w:num>
  <w:num w:numId="4" w16cid:durableId="1649556322">
    <w:abstractNumId w:val="2"/>
  </w:num>
  <w:num w:numId="5" w16cid:durableId="2091728261">
    <w:abstractNumId w:val="7"/>
  </w:num>
  <w:num w:numId="6" w16cid:durableId="1777406669">
    <w:abstractNumId w:val="0"/>
  </w:num>
  <w:num w:numId="7" w16cid:durableId="1382632330">
    <w:abstractNumId w:val="4"/>
  </w:num>
  <w:num w:numId="8" w16cid:durableId="1330406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1F"/>
    <w:rsid w:val="000000FA"/>
    <w:rsid w:val="0000131A"/>
    <w:rsid w:val="000025C2"/>
    <w:rsid w:val="000138B3"/>
    <w:rsid w:val="000205EF"/>
    <w:rsid w:val="000207CA"/>
    <w:rsid w:val="0002135A"/>
    <w:rsid w:val="000276CC"/>
    <w:rsid w:val="00030120"/>
    <w:rsid w:val="00033067"/>
    <w:rsid w:val="00043FEF"/>
    <w:rsid w:val="00046488"/>
    <w:rsid w:val="000478B8"/>
    <w:rsid w:val="00050130"/>
    <w:rsid w:val="00053B1D"/>
    <w:rsid w:val="00055FC5"/>
    <w:rsid w:val="000570AD"/>
    <w:rsid w:val="000623E3"/>
    <w:rsid w:val="000629BE"/>
    <w:rsid w:val="000669C6"/>
    <w:rsid w:val="0007476F"/>
    <w:rsid w:val="000759B6"/>
    <w:rsid w:val="00084EFA"/>
    <w:rsid w:val="00087BF2"/>
    <w:rsid w:val="0009068E"/>
    <w:rsid w:val="000917CF"/>
    <w:rsid w:val="00093EA8"/>
    <w:rsid w:val="0009486E"/>
    <w:rsid w:val="00095DCE"/>
    <w:rsid w:val="00097F37"/>
    <w:rsid w:val="000A05FA"/>
    <w:rsid w:val="000A092F"/>
    <w:rsid w:val="000A0E63"/>
    <w:rsid w:val="000A30DD"/>
    <w:rsid w:val="000A42DE"/>
    <w:rsid w:val="000A6763"/>
    <w:rsid w:val="000A6EC9"/>
    <w:rsid w:val="000B063B"/>
    <w:rsid w:val="000B1201"/>
    <w:rsid w:val="000B35B7"/>
    <w:rsid w:val="000B61A1"/>
    <w:rsid w:val="000B6B34"/>
    <w:rsid w:val="000B7DE5"/>
    <w:rsid w:val="000C2EB6"/>
    <w:rsid w:val="000C43E9"/>
    <w:rsid w:val="000C4A13"/>
    <w:rsid w:val="000C4BA2"/>
    <w:rsid w:val="000C7024"/>
    <w:rsid w:val="000C76EF"/>
    <w:rsid w:val="000D040B"/>
    <w:rsid w:val="000D2BFE"/>
    <w:rsid w:val="000E1049"/>
    <w:rsid w:val="000E152A"/>
    <w:rsid w:val="000E4EE8"/>
    <w:rsid w:val="000E6D6A"/>
    <w:rsid w:val="000F012A"/>
    <w:rsid w:val="000F10C6"/>
    <w:rsid w:val="000F3CAB"/>
    <w:rsid w:val="000F6F99"/>
    <w:rsid w:val="00100CB1"/>
    <w:rsid w:val="00101246"/>
    <w:rsid w:val="00103935"/>
    <w:rsid w:val="00103A97"/>
    <w:rsid w:val="00103B1F"/>
    <w:rsid w:val="00106690"/>
    <w:rsid w:val="00106A36"/>
    <w:rsid w:val="00107E2A"/>
    <w:rsid w:val="00112537"/>
    <w:rsid w:val="00113D0F"/>
    <w:rsid w:val="00114DCA"/>
    <w:rsid w:val="001210D9"/>
    <w:rsid w:val="001212BB"/>
    <w:rsid w:val="0012183C"/>
    <w:rsid w:val="00122654"/>
    <w:rsid w:val="00122E09"/>
    <w:rsid w:val="0012486D"/>
    <w:rsid w:val="00124D61"/>
    <w:rsid w:val="0012661D"/>
    <w:rsid w:val="00126BBE"/>
    <w:rsid w:val="00127306"/>
    <w:rsid w:val="00135166"/>
    <w:rsid w:val="00136F30"/>
    <w:rsid w:val="001379CE"/>
    <w:rsid w:val="0014079F"/>
    <w:rsid w:val="00140AB9"/>
    <w:rsid w:val="00143FE0"/>
    <w:rsid w:val="0014590E"/>
    <w:rsid w:val="0014672B"/>
    <w:rsid w:val="00152713"/>
    <w:rsid w:val="00153837"/>
    <w:rsid w:val="00154C67"/>
    <w:rsid w:val="0015609F"/>
    <w:rsid w:val="001604B4"/>
    <w:rsid w:val="0016140D"/>
    <w:rsid w:val="00164426"/>
    <w:rsid w:val="00166ADF"/>
    <w:rsid w:val="00170E37"/>
    <w:rsid w:val="00170F63"/>
    <w:rsid w:val="00171C72"/>
    <w:rsid w:val="0017208E"/>
    <w:rsid w:val="001759E3"/>
    <w:rsid w:val="001762B7"/>
    <w:rsid w:val="00180621"/>
    <w:rsid w:val="00182422"/>
    <w:rsid w:val="0018463A"/>
    <w:rsid w:val="00184B9F"/>
    <w:rsid w:val="00186E25"/>
    <w:rsid w:val="001875DE"/>
    <w:rsid w:val="00197915"/>
    <w:rsid w:val="001A05DD"/>
    <w:rsid w:val="001A257C"/>
    <w:rsid w:val="001A2CE8"/>
    <w:rsid w:val="001A53B9"/>
    <w:rsid w:val="001A57A5"/>
    <w:rsid w:val="001A5DD0"/>
    <w:rsid w:val="001A7051"/>
    <w:rsid w:val="001B28B6"/>
    <w:rsid w:val="001B2CED"/>
    <w:rsid w:val="001B637F"/>
    <w:rsid w:val="001B687A"/>
    <w:rsid w:val="001C05B9"/>
    <w:rsid w:val="001C1076"/>
    <w:rsid w:val="001C109B"/>
    <w:rsid w:val="001C6A6E"/>
    <w:rsid w:val="001C6F97"/>
    <w:rsid w:val="001C7041"/>
    <w:rsid w:val="001D1619"/>
    <w:rsid w:val="001D5A57"/>
    <w:rsid w:val="001D62BB"/>
    <w:rsid w:val="001E0998"/>
    <w:rsid w:val="001E4BAE"/>
    <w:rsid w:val="001E6000"/>
    <w:rsid w:val="001F6A6F"/>
    <w:rsid w:val="001F79B8"/>
    <w:rsid w:val="00201317"/>
    <w:rsid w:val="00203AA8"/>
    <w:rsid w:val="002060B3"/>
    <w:rsid w:val="002077F6"/>
    <w:rsid w:val="002122F7"/>
    <w:rsid w:val="00215351"/>
    <w:rsid w:val="002155B6"/>
    <w:rsid w:val="00215619"/>
    <w:rsid w:val="00217CB6"/>
    <w:rsid w:val="00220370"/>
    <w:rsid w:val="00221FC8"/>
    <w:rsid w:val="002271BA"/>
    <w:rsid w:val="00231377"/>
    <w:rsid w:val="002324E7"/>
    <w:rsid w:val="002334E4"/>
    <w:rsid w:val="0023353A"/>
    <w:rsid w:val="00234EDB"/>
    <w:rsid w:val="0023565D"/>
    <w:rsid w:val="00237502"/>
    <w:rsid w:val="00244A82"/>
    <w:rsid w:val="002466F5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598"/>
    <w:rsid w:val="002750B0"/>
    <w:rsid w:val="0027693A"/>
    <w:rsid w:val="00280448"/>
    <w:rsid w:val="00284A8B"/>
    <w:rsid w:val="002911E2"/>
    <w:rsid w:val="00291DA8"/>
    <w:rsid w:val="00294384"/>
    <w:rsid w:val="0029782A"/>
    <w:rsid w:val="00297974"/>
    <w:rsid w:val="002A1BC1"/>
    <w:rsid w:val="002A36BD"/>
    <w:rsid w:val="002A6DD5"/>
    <w:rsid w:val="002B0912"/>
    <w:rsid w:val="002B343F"/>
    <w:rsid w:val="002B3A6F"/>
    <w:rsid w:val="002B4CCF"/>
    <w:rsid w:val="002C002E"/>
    <w:rsid w:val="002C2EA9"/>
    <w:rsid w:val="002D2AC3"/>
    <w:rsid w:val="002D5C28"/>
    <w:rsid w:val="002E11BC"/>
    <w:rsid w:val="002E2116"/>
    <w:rsid w:val="002E2EE0"/>
    <w:rsid w:val="002E556D"/>
    <w:rsid w:val="002E58F6"/>
    <w:rsid w:val="002F122A"/>
    <w:rsid w:val="002F3399"/>
    <w:rsid w:val="002F7820"/>
    <w:rsid w:val="0030081D"/>
    <w:rsid w:val="003017A5"/>
    <w:rsid w:val="003021A7"/>
    <w:rsid w:val="00303CBC"/>
    <w:rsid w:val="003040F0"/>
    <w:rsid w:val="003046BD"/>
    <w:rsid w:val="0031180D"/>
    <w:rsid w:val="003273A5"/>
    <w:rsid w:val="003319F1"/>
    <w:rsid w:val="0033587A"/>
    <w:rsid w:val="00335B50"/>
    <w:rsid w:val="00337134"/>
    <w:rsid w:val="003406E5"/>
    <w:rsid w:val="003422F0"/>
    <w:rsid w:val="003440F9"/>
    <w:rsid w:val="00345FA5"/>
    <w:rsid w:val="0035290F"/>
    <w:rsid w:val="003530E1"/>
    <w:rsid w:val="0035526B"/>
    <w:rsid w:val="003553F2"/>
    <w:rsid w:val="00356581"/>
    <w:rsid w:val="00363387"/>
    <w:rsid w:val="003660C3"/>
    <w:rsid w:val="00371E3C"/>
    <w:rsid w:val="003720ED"/>
    <w:rsid w:val="00372BBB"/>
    <w:rsid w:val="003734DE"/>
    <w:rsid w:val="00376655"/>
    <w:rsid w:val="00377827"/>
    <w:rsid w:val="00380C1B"/>
    <w:rsid w:val="00381ACF"/>
    <w:rsid w:val="00382262"/>
    <w:rsid w:val="00382C1B"/>
    <w:rsid w:val="00384D60"/>
    <w:rsid w:val="00391AF8"/>
    <w:rsid w:val="00395553"/>
    <w:rsid w:val="00395D70"/>
    <w:rsid w:val="003A0200"/>
    <w:rsid w:val="003A063B"/>
    <w:rsid w:val="003A14CA"/>
    <w:rsid w:val="003A2CAB"/>
    <w:rsid w:val="003A3CF6"/>
    <w:rsid w:val="003A5595"/>
    <w:rsid w:val="003A6811"/>
    <w:rsid w:val="003B1045"/>
    <w:rsid w:val="003B11CF"/>
    <w:rsid w:val="003B45C2"/>
    <w:rsid w:val="003B59B7"/>
    <w:rsid w:val="003B5D4F"/>
    <w:rsid w:val="003B6F67"/>
    <w:rsid w:val="003C079D"/>
    <w:rsid w:val="003C4B39"/>
    <w:rsid w:val="003C57F3"/>
    <w:rsid w:val="003C6441"/>
    <w:rsid w:val="003C7AFE"/>
    <w:rsid w:val="003C7C69"/>
    <w:rsid w:val="003D12C6"/>
    <w:rsid w:val="003D29F0"/>
    <w:rsid w:val="003D2B01"/>
    <w:rsid w:val="003D7901"/>
    <w:rsid w:val="003D7F2A"/>
    <w:rsid w:val="003E2048"/>
    <w:rsid w:val="003E40F2"/>
    <w:rsid w:val="003F0140"/>
    <w:rsid w:val="003F4924"/>
    <w:rsid w:val="003F4CB8"/>
    <w:rsid w:val="003F51ED"/>
    <w:rsid w:val="003F68E6"/>
    <w:rsid w:val="003F6C48"/>
    <w:rsid w:val="003F7942"/>
    <w:rsid w:val="00401902"/>
    <w:rsid w:val="00402FF6"/>
    <w:rsid w:val="0041194F"/>
    <w:rsid w:val="00413F85"/>
    <w:rsid w:val="0041537A"/>
    <w:rsid w:val="00415A11"/>
    <w:rsid w:val="00423696"/>
    <w:rsid w:val="004245CB"/>
    <w:rsid w:val="00425FAD"/>
    <w:rsid w:val="00427DAC"/>
    <w:rsid w:val="0043089E"/>
    <w:rsid w:val="00431E34"/>
    <w:rsid w:val="00433C08"/>
    <w:rsid w:val="00434805"/>
    <w:rsid w:val="00435859"/>
    <w:rsid w:val="00437727"/>
    <w:rsid w:val="00437DE0"/>
    <w:rsid w:val="00442189"/>
    <w:rsid w:val="00442A1D"/>
    <w:rsid w:val="00443DA2"/>
    <w:rsid w:val="004460AD"/>
    <w:rsid w:val="004470C8"/>
    <w:rsid w:val="00447360"/>
    <w:rsid w:val="00447943"/>
    <w:rsid w:val="00450CAD"/>
    <w:rsid w:val="00452F89"/>
    <w:rsid w:val="004575B5"/>
    <w:rsid w:val="00460B60"/>
    <w:rsid w:val="00461A25"/>
    <w:rsid w:val="00466080"/>
    <w:rsid w:val="00466E4D"/>
    <w:rsid w:val="004677E6"/>
    <w:rsid w:val="00472B12"/>
    <w:rsid w:val="00474336"/>
    <w:rsid w:val="00474D11"/>
    <w:rsid w:val="004762C3"/>
    <w:rsid w:val="0047652B"/>
    <w:rsid w:val="0048620E"/>
    <w:rsid w:val="0048739B"/>
    <w:rsid w:val="00491AAE"/>
    <w:rsid w:val="00491B34"/>
    <w:rsid w:val="004928D5"/>
    <w:rsid w:val="00495B75"/>
    <w:rsid w:val="00497207"/>
    <w:rsid w:val="004A29D5"/>
    <w:rsid w:val="004A5A66"/>
    <w:rsid w:val="004A7F95"/>
    <w:rsid w:val="004B1E2D"/>
    <w:rsid w:val="004B2D59"/>
    <w:rsid w:val="004B35D8"/>
    <w:rsid w:val="004B3D2F"/>
    <w:rsid w:val="004B6298"/>
    <w:rsid w:val="004C016E"/>
    <w:rsid w:val="004C1BA7"/>
    <w:rsid w:val="004C2357"/>
    <w:rsid w:val="004C2932"/>
    <w:rsid w:val="004C4DE7"/>
    <w:rsid w:val="004C67AB"/>
    <w:rsid w:val="004C7C40"/>
    <w:rsid w:val="004D6F99"/>
    <w:rsid w:val="004D7A05"/>
    <w:rsid w:val="004D7C28"/>
    <w:rsid w:val="004E110A"/>
    <w:rsid w:val="004E1472"/>
    <w:rsid w:val="004E5998"/>
    <w:rsid w:val="004E641C"/>
    <w:rsid w:val="004E7171"/>
    <w:rsid w:val="004E76A3"/>
    <w:rsid w:val="004F4088"/>
    <w:rsid w:val="004F70B2"/>
    <w:rsid w:val="004F79B2"/>
    <w:rsid w:val="00500D6A"/>
    <w:rsid w:val="00504D4A"/>
    <w:rsid w:val="00505512"/>
    <w:rsid w:val="0050606F"/>
    <w:rsid w:val="00507017"/>
    <w:rsid w:val="00510F2A"/>
    <w:rsid w:val="00511AAE"/>
    <w:rsid w:val="00512EA8"/>
    <w:rsid w:val="00517F2E"/>
    <w:rsid w:val="005202BA"/>
    <w:rsid w:val="00525C77"/>
    <w:rsid w:val="00531A28"/>
    <w:rsid w:val="0053382A"/>
    <w:rsid w:val="00533FED"/>
    <w:rsid w:val="00534311"/>
    <w:rsid w:val="00534B32"/>
    <w:rsid w:val="00536235"/>
    <w:rsid w:val="00537609"/>
    <w:rsid w:val="0053771E"/>
    <w:rsid w:val="00541BEE"/>
    <w:rsid w:val="00543D81"/>
    <w:rsid w:val="00546667"/>
    <w:rsid w:val="00551089"/>
    <w:rsid w:val="00552A45"/>
    <w:rsid w:val="005571BE"/>
    <w:rsid w:val="00561690"/>
    <w:rsid w:val="00562328"/>
    <w:rsid w:val="00563273"/>
    <w:rsid w:val="00563E06"/>
    <w:rsid w:val="00572106"/>
    <w:rsid w:val="0057281A"/>
    <w:rsid w:val="005753AD"/>
    <w:rsid w:val="005808C3"/>
    <w:rsid w:val="00583CC4"/>
    <w:rsid w:val="00583E95"/>
    <w:rsid w:val="00583F1E"/>
    <w:rsid w:val="005875AD"/>
    <w:rsid w:val="005905BB"/>
    <w:rsid w:val="005914DA"/>
    <w:rsid w:val="005918C3"/>
    <w:rsid w:val="0059236D"/>
    <w:rsid w:val="005926DD"/>
    <w:rsid w:val="00594E51"/>
    <w:rsid w:val="00595E45"/>
    <w:rsid w:val="00596042"/>
    <w:rsid w:val="005A0C01"/>
    <w:rsid w:val="005A0E14"/>
    <w:rsid w:val="005A351F"/>
    <w:rsid w:val="005A3B05"/>
    <w:rsid w:val="005B2CF6"/>
    <w:rsid w:val="005B3858"/>
    <w:rsid w:val="005B5186"/>
    <w:rsid w:val="005C2C7A"/>
    <w:rsid w:val="005C33A4"/>
    <w:rsid w:val="005C643F"/>
    <w:rsid w:val="005C6549"/>
    <w:rsid w:val="005C7808"/>
    <w:rsid w:val="005D3939"/>
    <w:rsid w:val="005D53A3"/>
    <w:rsid w:val="005D5A3E"/>
    <w:rsid w:val="005D6B1C"/>
    <w:rsid w:val="005D6B3F"/>
    <w:rsid w:val="005D744F"/>
    <w:rsid w:val="005E152E"/>
    <w:rsid w:val="005E3EB0"/>
    <w:rsid w:val="005E438C"/>
    <w:rsid w:val="005E7DA3"/>
    <w:rsid w:val="005E7FBB"/>
    <w:rsid w:val="005F3D20"/>
    <w:rsid w:val="006012DD"/>
    <w:rsid w:val="00601AC8"/>
    <w:rsid w:val="00601B15"/>
    <w:rsid w:val="00601B7F"/>
    <w:rsid w:val="006027A0"/>
    <w:rsid w:val="00615A31"/>
    <w:rsid w:val="00616EAC"/>
    <w:rsid w:val="00620370"/>
    <w:rsid w:val="00621FE7"/>
    <w:rsid w:val="00626BB2"/>
    <w:rsid w:val="006313DB"/>
    <w:rsid w:val="00632082"/>
    <w:rsid w:val="0063403A"/>
    <w:rsid w:val="00635B3D"/>
    <w:rsid w:val="00641630"/>
    <w:rsid w:val="00651510"/>
    <w:rsid w:val="006522F2"/>
    <w:rsid w:val="006525E9"/>
    <w:rsid w:val="00660FB0"/>
    <w:rsid w:val="006615B4"/>
    <w:rsid w:val="006617CC"/>
    <w:rsid w:val="00662BCB"/>
    <w:rsid w:val="00662E5D"/>
    <w:rsid w:val="00664FE3"/>
    <w:rsid w:val="006652AD"/>
    <w:rsid w:val="00671877"/>
    <w:rsid w:val="00671F93"/>
    <w:rsid w:val="006720B5"/>
    <w:rsid w:val="00673C1D"/>
    <w:rsid w:val="00676D74"/>
    <w:rsid w:val="00681174"/>
    <w:rsid w:val="0068330C"/>
    <w:rsid w:val="006860F6"/>
    <w:rsid w:val="00686CE8"/>
    <w:rsid w:val="00687B94"/>
    <w:rsid w:val="00692712"/>
    <w:rsid w:val="0069421B"/>
    <w:rsid w:val="00695B84"/>
    <w:rsid w:val="0069645D"/>
    <w:rsid w:val="006A0A6C"/>
    <w:rsid w:val="006A51BC"/>
    <w:rsid w:val="006A6364"/>
    <w:rsid w:val="006A66D9"/>
    <w:rsid w:val="006B02A7"/>
    <w:rsid w:val="006B5A3F"/>
    <w:rsid w:val="006B7681"/>
    <w:rsid w:val="006C1501"/>
    <w:rsid w:val="006C249B"/>
    <w:rsid w:val="006C2F1C"/>
    <w:rsid w:val="006C4358"/>
    <w:rsid w:val="006C5488"/>
    <w:rsid w:val="006D39CA"/>
    <w:rsid w:val="006D47AB"/>
    <w:rsid w:val="006D4E9A"/>
    <w:rsid w:val="006D503B"/>
    <w:rsid w:val="006D5CC1"/>
    <w:rsid w:val="006D7364"/>
    <w:rsid w:val="006E1AD3"/>
    <w:rsid w:val="006E2D7E"/>
    <w:rsid w:val="006F2718"/>
    <w:rsid w:val="006F3ABF"/>
    <w:rsid w:val="006F47D9"/>
    <w:rsid w:val="006F55CA"/>
    <w:rsid w:val="006F5D9E"/>
    <w:rsid w:val="006F6A46"/>
    <w:rsid w:val="00701613"/>
    <w:rsid w:val="00702D10"/>
    <w:rsid w:val="00703C6D"/>
    <w:rsid w:val="00706415"/>
    <w:rsid w:val="00706C79"/>
    <w:rsid w:val="00713262"/>
    <w:rsid w:val="0072061B"/>
    <w:rsid w:val="0072192F"/>
    <w:rsid w:val="00721D59"/>
    <w:rsid w:val="007222AB"/>
    <w:rsid w:val="007237FC"/>
    <w:rsid w:val="007318C3"/>
    <w:rsid w:val="00737EB5"/>
    <w:rsid w:val="00741985"/>
    <w:rsid w:val="007472FE"/>
    <w:rsid w:val="007519BD"/>
    <w:rsid w:val="00760E83"/>
    <w:rsid w:val="00766D5A"/>
    <w:rsid w:val="00771120"/>
    <w:rsid w:val="00771F15"/>
    <w:rsid w:val="00773769"/>
    <w:rsid w:val="00774791"/>
    <w:rsid w:val="00774C47"/>
    <w:rsid w:val="007805B8"/>
    <w:rsid w:val="007819C4"/>
    <w:rsid w:val="00784075"/>
    <w:rsid w:val="00785E9F"/>
    <w:rsid w:val="007861A6"/>
    <w:rsid w:val="007862D0"/>
    <w:rsid w:val="007867F0"/>
    <w:rsid w:val="00786A2D"/>
    <w:rsid w:val="00786D28"/>
    <w:rsid w:val="00790E4C"/>
    <w:rsid w:val="00794AE5"/>
    <w:rsid w:val="00794D28"/>
    <w:rsid w:val="007A0693"/>
    <w:rsid w:val="007B0BA5"/>
    <w:rsid w:val="007B1339"/>
    <w:rsid w:val="007B1C94"/>
    <w:rsid w:val="007B6161"/>
    <w:rsid w:val="007C236D"/>
    <w:rsid w:val="007C4229"/>
    <w:rsid w:val="007C70EB"/>
    <w:rsid w:val="007C71A0"/>
    <w:rsid w:val="007D19DE"/>
    <w:rsid w:val="007D577C"/>
    <w:rsid w:val="007E07FF"/>
    <w:rsid w:val="007E3726"/>
    <w:rsid w:val="007E5357"/>
    <w:rsid w:val="007E737B"/>
    <w:rsid w:val="007F32BC"/>
    <w:rsid w:val="007F5709"/>
    <w:rsid w:val="007F6DCA"/>
    <w:rsid w:val="00800562"/>
    <w:rsid w:val="008038B8"/>
    <w:rsid w:val="00803E69"/>
    <w:rsid w:val="00804D78"/>
    <w:rsid w:val="0080605F"/>
    <w:rsid w:val="008069CA"/>
    <w:rsid w:val="00816075"/>
    <w:rsid w:val="00820693"/>
    <w:rsid w:val="008208E6"/>
    <w:rsid w:val="0082128D"/>
    <w:rsid w:val="008233A8"/>
    <w:rsid w:val="0082426A"/>
    <w:rsid w:val="0082570F"/>
    <w:rsid w:val="0083027D"/>
    <w:rsid w:val="00833E66"/>
    <w:rsid w:val="00834149"/>
    <w:rsid w:val="008346B6"/>
    <w:rsid w:val="008356FF"/>
    <w:rsid w:val="00840B08"/>
    <w:rsid w:val="00841AE4"/>
    <w:rsid w:val="008421F5"/>
    <w:rsid w:val="0084519F"/>
    <w:rsid w:val="00850DC2"/>
    <w:rsid w:val="00852133"/>
    <w:rsid w:val="008521A5"/>
    <w:rsid w:val="00854A02"/>
    <w:rsid w:val="0085545E"/>
    <w:rsid w:val="00860868"/>
    <w:rsid w:val="00864498"/>
    <w:rsid w:val="0086735F"/>
    <w:rsid w:val="00875610"/>
    <w:rsid w:val="00875F9A"/>
    <w:rsid w:val="008762DA"/>
    <w:rsid w:val="008764DC"/>
    <w:rsid w:val="00881600"/>
    <w:rsid w:val="008821A3"/>
    <w:rsid w:val="00882643"/>
    <w:rsid w:val="008827C7"/>
    <w:rsid w:val="0088288F"/>
    <w:rsid w:val="0088308D"/>
    <w:rsid w:val="00883146"/>
    <w:rsid w:val="00886132"/>
    <w:rsid w:val="008911E3"/>
    <w:rsid w:val="0089427F"/>
    <w:rsid w:val="00894564"/>
    <w:rsid w:val="00896645"/>
    <w:rsid w:val="00897902"/>
    <w:rsid w:val="008A13E0"/>
    <w:rsid w:val="008A7A3A"/>
    <w:rsid w:val="008B15BD"/>
    <w:rsid w:val="008B1600"/>
    <w:rsid w:val="008B1E13"/>
    <w:rsid w:val="008C6055"/>
    <w:rsid w:val="008C68FD"/>
    <w:rsid w:val="008C7C65"/>
    <w:rsid w:val="008D2D05"/>
    <w:rsid w:val="008D4692"/>
    <w:rsid w:val="008D7B76"/>
    <w:rsid w:val="008D7CE2"/>
    <w:rsid w:val="008E0DC5"/>
    <w:rsid w:val="008E103F"/>
    <w:rsid w:val="008E3746"/>
    <w:rsid w:val="008E76B6"/>
    <w:rsid w:val="008E7CB6"/>
    <w:rsid w:val="008F1817"/>
    <w:rsid w:val="008F7B22"/>
    <w:rsid w:val="00905353"/>
    <w:rsid w:val="00906B26"/>
    <w:rsid w:val="00907D49"/>
    <w:rsid w:val="009177B2"/>
    <w:rsid w:val="00921E3E"/>
    <w:rsid w:val="009235CC"/>
    <w:rsid w:val="00924461"/>
    <w:rsid w:val="00924D9D"/>
    <w:rsid w:val="00930621"/>
    <w:rsid w:val="00930BCC"/>
    <w:rsid w:val="00932351"/>
    <w:rsid w:val="00934659"/>
    <w:rsid w:val="00936CCC"/>
    <w:rsid w:val="009372F0"/>
    <w:rsid w:val="00940757"/>
    <w:rsid w:val="00942D78"/>
    <w:rsid w:val="0094378A"/>
    <w:rsid w:val="00944AE7"/>
    <w:rsid w:val="009468C8"/>
    <w:rsid w:val="00947030"/>
    <w:rsid w:val="00952F41"/>
    <w:rsid w:val="00953A49"/>
    <w:rsid w:val="00955D88"/>
    <w:rsid w:val="00956766"/>
    <w:rsid w:val="0096489C"/>
    <w:rsid w:val="00967341"/>
    <w:rsid w:val="009714F2"/>
    <w:rsid w:val="00971D4D"/>
    <w:rsid w:val="00972D96"/>
    <w:rsid w:val="00975B79"/>
    <w:rsid w:val="0097671F"/>
    <w:rsid w:val="00985BCE"/>
    <w:rsid w:val="00985FF1"/>
    <w:rsid w:val="00987761"/>
    <w:rsid w:val="00990140"/>
    <w:rsid w:val="00990D2A"/>
    <w:rsid w:val="0099174B"/>
    <w:rsid w:val="0099230E"/>
    <w:rsid w:val="00994BC9"/>
    <w:rsid w:val="00995031"/>
    <w:rsid w:val="009A208A"/>
    <w:rsid w:val="009A33C9"/>
    <w:rsid w:val="009A3EAC"/>
    <w:rsid w:val="009A7D71"/>
    <w:rsid w:val="009B0363"/>
    <w:rsid w:val="009B34CF"/>
    <w:rsid w:val="009B4410"/>
    <w:rsid w:val="009B6472"/>
    <w:rsid w:val="009C342A"/>
    <w:rsid w:val="009C5F17"/>
    <w:rsid w:val="009C7CBC"/>
    <w:rsid w:val="009D0DC7"/>
    <w:rsid w:val="009D27DA"/>
    <w:rsid w:val="009D2F8B"/>
    <w:rsid w:val="009D31FC"/>
    <w:rsid w:val="009D44ED"/>
    <w:rsid w:val="009D6D25"/>
    <w:rsid w:val="009D72F5"/>
    <w:rsid w:val="009E00E4"/>
    <w:rsid w:val="009E0FA3"/>
    <w:rsid w:val="009E2F8C"/>
    <w:rsid w:val="009E43C0"/>
    <w:rsid w:val="009E7AED"/>
    <w:rsid w:val="009F0101"/>
    <w:rsid w:val="009F7879"/>
    <w:rsid w:val="00A0417A"/>
    <w:rsid w:val="00A0439B"/>
    <w:rsid w:val="00A0470E"/>
    <w:rsid w:val="00A047FE"/>
    <w:rsid w:val="00A061E4"/>
    <w:rsid w:val="00A07063"/>
    <w:rsid w:val="00A07481"/>
    <w:rsid w:val="00A07DB1"/>
    <w:rsid w:val="00A10710"/>
    <w:rsid w:val="00A10F3F"/>
    <w:rsid w:val="00A1123E"/>
    <w:rsid w:val="00A13335"/>
    <w:rsid w:val="00A14D56"/>
    <w:rsid w:val="00A17945"/>
    <w:rsid w:val="00A20B7D"/>
    <w:rsid w:val="00A20E1F"/>
    <w:rsid w:val="00A20F7F"/>
    <w:rsid w:val="00A22B11"/>
    <w:rsid w:val="00A2437B"/>
    <w:rsid w:val="00A25F97"/>
    <w:rsid w:val="00A266FF"/>
    <w:rsid w:val="00A27E91"/>
    <w:rsid w:val="00A27FBF"/>
    <w:rsid w:val="00A32A82"/>
    <w:rsid w:val="00A359A0"/>
    <w:rsid w:val="00A3711F"/>
    <w:rsid w:val="00A43475"/>
    <w:rsid w:val="00A55306"/>
    <w:rsid w:val="00A57F62"/>
    <w:rsid w:val="00A72B4E"/>
    <w:rsid w:val="00A7392D"/>
    <w:rsid w:val="00A74415"/>
    <w:rsid w:val="00A7670B"/>
    <w:rsid w:val="00A77288"/>
    <w:rsid w:val="00A84E81"/>
    <w:rsid w:val="00A91505"/>
    <w:rsid w:val="00A935C6"/>
    <w:rsid w:val="00A939EA"/>
    <w:rsid w:val="00AA140F"/>
    <w:rsid w:val="00AA1C27"/>
    <w:rsid w:val="00AA3A1F"/>
    <w:rsid w:val="00AA6D25"/>
    <w:rsid w:val="00AB2759"/>
    <w:rsid w:val="00AC0CDF"/>
    <w:rsid w:val="00AC13DC"/>
    <w:rsid w:val="00AC2A6D"/>
    <w:rsid w:val="00AC3B24"/>
    <w:rsid w:val="00AC3CBB"/>
    <w:rsid w:val="00AC468F"/>
    <w:rsid w:val="00AC66F7"/>
    <w:rsid w:val="00AC7D7A"/>
    <w:rsid w:val="00AD31A5"/>
    <w:rsid w:val="00AD4011"/>
    <w:rsid w:val="00AD419C"/>
    <w:rsid w:val="00AD5FA9"/>
    <w:rsid w:val="00AD6318"/>
    <w:rsid w:val="00AE04EA"/>
    <w:rsid w:val="00AE0666"/>
    <w:rsid w:val="00AE0AEC"/>
    <w:rsid w:val="00AE1C07"/>
    <w:rsid w:val="00AE2463"/>
    <w:rsid w:val="00AE2B31"/>
    <w:rsid w:val="00AE2CB4"/>
    <w:rsid w:val="00AE35A6"/>
    <w:rsid w:val="00AE3CB2"/>
    <w:rsid w:val="00AE4CDA"/>
    <w:rsid w:val="00AE4FB7"/>
    <w:rsid w:val="00AF167C"/>
    <w:rsid w:val="00AF2028"/>
    <w:rsid w:val="00AF2127"/>
    <w:rsid w:val="00AF2CA2"/>
    <w:rsid w:val="00AF34D4"/>
    <w:rsid w:val="00AF5085"/>
    <w:rsid w:val="00AF5D1C"/>
    <w:rsid w:val="00B01FB0"/>
    <w:rsid w:val="00B0545D"/>
    <w:rsid w:val="00B12EB0"/>
    <w:rsid w:val="00B149E7"/>
    <w:rsid w:val="00B15C98"/>
    <w:rsid w:val="00B200F6"/>
    <w:rsid w:val="00B33494"/>
    <w:rsid w:val="00B35969"/>
    <w:rsid w:val="00B37E0A"/>
    <w:rsid w:val="00B41C20"/>
    <w:rsid w:val="00B43200"/>
    <w:rsid w:val="00B5231A"/>
    <w:rsid w:val="00B54E2E"/>
    <w:rsid w:val="00B572C7"/>
    <w:rsid w:val="00B610BC"/>
    <w:rsid w:val="00B62AAD"/>
    <w:rsid w:val="00B62AD8"/>
    <w:rsid w:val="00B62EAA"/>
    <w:rsid w:val="00B72CA7"/>
    <w:rsid w:val="00B734A4"/>
    <w:rsid w:val="00B757B9"/>
    <w:rsid w:val="00B75866"/>
    <w:rsid w:val="00B77A59"/>
    <w:rsid w:val="00B84727"/>
    <w:rsid w:val="00B855E4"/>
    <w:rsid w:val="00B8782D"/>
    <w:rsid w:val="00B90C31"/>
    <w:rsid w:val="00B9163D"/>
    <w:rsid w:val="00B92193"/>
    <w:rsid w:val="00B9385A"/>
    <w:rsid w:val="00B95AA0"/>
    <w:rsid w:val="00B95D16"/>
    <w:rsid w:val="00B96041"/>
    <w:rsid w:val="00B965A2"/>
    <w:rsid w:val="00BA0BF5"/>
    <w:rsid w:val="00BA0F36"/>
    <w:rsid w:val="00BA2714"/>
    <w:rsid w:val="00BA357A"/>
    <w:rsid w:val="00BA4127"/>
    <w:rsid w:val="00BA5722"/>
    <w:rsid w:val="00BA5CB0"/>
    <w:rsid w:val="00BA7601"/>
    <w:rsid w:val="00BB21EA"/>
    <w:rsid w:val="00BB3E83"/>
    <w:rsid w:val="00BB3F83"/>
    <w:rsid w:val="00BB43EE"/>
    <w:rsid w:val="00BB7A66"/>
    <w:rsid w:val="00BC02D6"/>
    <w:rsid w:val="00BC093F"/>
    <w:rsid w:val="00BC27DE"/>
    <w:rsid w:val="00BC2B1E"/>
    <w:rsid w:val="00BC316D"/>
    <w:rsid w:val="00BC52DD"/>
    <w:rsid w:val="00BC54D5"/>
    <w:rsid w:val="00BC5831"/>
    <w:rsid w:val="00BC5D73"/>
    <w:rsid w:val="00BC6300"/>
    <w:rsid w:val="00BC691F"/>
    <w:rsid w:val="00BD398F"/>
    <w:rsid w:val="00BE3BEC"/>
    <w:rsid w:val="00BE3C60"/>
    <w:rsid w:val="00BE4769"/>
    <w:rsid w:val="00BE59C0"/>
    <w:rsid w:val="00BE769B"/>
    <w:rsid w:val="00BE795C"/>
    <w:rsid w:val="00BF12A8"/>
    <w:rsid w:val="00BF7DF2"/>
    <w:rsid w:val="00C02512"/>
    <w:rsid w:val="00C03A45"/>
    <w:rsid w:val="00C03F78"/>
    <w:rsid w:val="00C05613"/>
    <w:rsid w:val="00C07569"/>
    <w:rsid w:val="00C07DFD"/>
    <w:rsid w:val="00C13178"/>
    <w:rsid w:val="00C14C09"/>
    <w:rsid w:val="00C15513"/>
    <w:rsid w:val="00C164C3"/>
    <w:rsid w:val="00C16FAD"/>
    <w:rsid w:val="00C1700D"/>
    <w:rsid w:val="00C1703A"/>
    <w:rsid w:val="00C20628"/>
    <w:rsid w:val="00C22AE4"/>
    <w:rsid w:val="00C22F6F"/>
    <w:rsid w:val="00C24624"/>
    <w:rsid w:val="00C24BB3"/>
    <w:rsid w:val="00C254B9"/>
    <w:rsid w:val="00C27FF1"/>
    <w:rsid w:val="00C30E9D"/>
    <w:rsid w:val="00C346AB"/>
    <w:rsid w:val="00C373EF"/>
    <w:rsid w:val="00C43E9D"/>
    <w:rsid w:val="00C45BFF"/>
    <w:rsid w:val="00C50FB3"/>
    <w:rsid w:val="00C546D1"/>
    <w:rsid w:val="00C65D06"/>
    <w:rsid w:val="00C66578"/>
    <w:rsid w:val="00C7323F"/>
    <w:rsid w:val="00C736E4"/>
    <w:rsid w:val="00C7467D"/>
    <w:rsid w:val="00C75D67"/>
    <w:rsid w:val="00C80660"/>
    <w:rsid w:val="00C813C2"/>
    <w:rsid w:val="00C82607"/>
    <w:rsid w:val="00C83EA0"/>
    <w:rsid w:val="00C84DDB"/>
    <w:rsid w:val="00C86D88"/>
    <w:rsid w:val="00C906C2"/>
    <w:rsid w:val="00C90752"/>
    <w:rsid w:val="00C93476"/>
    <w:rsid w:val="00C93572"/>
    <w:rsid w:val="00C94018"/>
    <w:rsid w:val="00C954CB"/>
    <w:rsid w:val="00C963BE"/>
    <w:rsid w:val="00C97124"/>
    <w:rsid w:val="00CA208D"/>
    <w:rsid w:val="00CA426B"/>
    <w:rsid w:val="00CA548B"/>
    <w:rsid w:val="00CA7249"/>
    <w:rsid w:val="00CB41B8"/>
    <w:rsid w:val="00CB4986"/>
    <w:rsid w:val="00CC2C88"/>
    <w:rsid w:val="00CC2DE1"/>
    <w:rsid w:val="00CC4C76"/>
    <w:rsid w:val="00CC584F"/>
    <w:rsid w:val="00CD72E8"/>
    <w:rsid w:val="00CD7F19"/>
    <w:rsid w:val="00CE05C1"/>
    <w:rsid w:val="00CE2824"/>
    <w:rsid w:val="00CE4FE2"/>
    <w:rsid w:val="00CE519C"/>
    <w:rsid w:val="00CE5883"/>
    <w:rsid w:val="00CE5FEA"/>
    <w:rsid w:val="00CE6805"/>
    <w:rsid w:val="00CE71E6"/>
    <w:rsid w:val="00CF0060"/>
    <w:rsid w:val="00CF2428"/>
    <w:rsid w:val="00CF58AE"/>
    <w:rsid w:val="00CF6490"/>
    <w:rsid w:val="00D0295C"/>
    <w:rsid w:val="00D137C2"/>
    <w:rsid w:val="00D1449E"/>
    <w:rsid w:val="00D160F7"/>
    <w:rsid w:val="00D17054"/>
    <w:rsid w:val="00D1715A"/>
    <w:rsid w:val="00D17C9F"/>
    <w:rsid w:val="00D2520F"/>
    <w:rsid w:val="00D31850"/>
    <w:rsid w:val="00D31F6A"/>
    <w:rsid w:val="00D33DD8"/>
    <w:rsid w:val="00D341CD"/>
    <w:rsid w:val="00D36381"/>
    <w:rsid w:val="00D36DC9"/>
    <w:rsid w:val="00D40E5E"/>
    <w:rsid w:val="00D416BA"/>
    <w:rsid w:val="00D41B73"/>
    <w:rsid w:val="00D44D13"/>
    <w:rsid w:val="00D45B3B"/>
    <w:rsid w:val="00D46D67"/>
    <w:rsid w:val="00D476BF"/>
    <w:rsid w:val="00D53719"/>
    <w:rsid w:val="00D563F8"/>
    <w:rsid w:val="00D57F43"/>
    <w:rsid w:val="00D622BF"/>
    <w:rsid w:val="00D62EEB"/>
    <w:rsid w:val="00D6318D"/>
    <w:rsid w:val="00D70EE6"/>
    <w:rsid w:val="00D737F1"/>
    <w:rsid w:val="00D73DE2"/>
    <w:rsid w:val="00D777C9"/>
    <w:rsid w:val="00D80EA7"/>
    <w:rsid w:val="00D818FC"/>
    <w:rsid w:val="00D82A64"/>
    <w:rsid w:val="00D94F49"/>
    <w:rsid w:val="00DA0554"/>
    <w:rsid w:val="00DA0B87"/>
    <w:rsid w:val="00DA1122"/>
    <w:rsid w:val="00DA37B0"/>
    <w:rsid w:val="00DB140F"/>
    <w:rsid w:val="00DC1D6A"/>
    <w:rsid w:val="00DD2E8C"/>
    <w:rsid w:val="00DD4DD3"/>
    <w:rsid w:val="00DD5BCF"/>
    <w:rsid w:val="00DD5EBE"/>
    <w:rsid w:val="00DD644E"/>
    <w:rsid w:val="00DD69A4"/>
    <w:rsid w:val="00DE2C4A"/>
    <w:rsid w:val="00DE3B7C"/>
    <w:rsid w:val="00DE57F4"/>
    <w:rsid w:val="00DF027D"/>
    <w:rsid w:val="00DF06F4"/>
    <w:rsid w:val="00DF6C02"/>
    <w:rsid w:val="00E0118E"/>
    <w:rsid w:val="00E0168D"/>
    <w:rsid w:val="00E04ADA"/>
    <w:rsid w:val="00E071D8"/>
    <w:rsid w:val="00E12A79"/>
    <w:rsid w:val="00E15415"/>
    <w:rsid w:val="00E1688D"/>
    <w:rsid w:val="00E16FB0"/>
    <w:rsid w:val="00E201AF"/>
    <w:rsid w:val="00E2222B"/>
    <w:rsid w:val="00E22FE1"/>
    <w:rsid w:val="00E23990"/>
    <w:rsid w:val="00E26345"/>
    <w:rsid w:val="00E27832"/>
    <w:rsid w:val="00E27DD7"/>
    <w:rsid w:val="00E27E91"/>
    <w:rsid w:val="00E3016F"/>
    <w:rsid w:val="00E405AF"/>
    <w:rsid w:val="00E42961"/>
    <w:rsid w:val="00E4304D"/>
    <w:rsid w:val="00E440DD"/>
    <w:rsid w:val="00E4478A"/>
    <w:rsid w:val="00E454B8"/>
    <w:rsid w:val="00E45E30"/>
    <w:rsid w:val="00E4690C"/>
    <w:rsid w:val="00E47512"/>
    <w:rsid w:val="00E52861"/>
    <w:rsid w:val="00E52BA4"/>
    <w:rsid w:val="00E57583"/>
    <w:rsid w:val="00E62BD8"/>
    <w:rsid w:val="00E66E89"/>
    <w:rsid w:val="00E70601"/>
    <w:rsid w:val="00E7506B"/>
    <w:rsid w:val="00E754B4"/>
    <w:rsid w:val="00E757F8"/>
    <w:rsid w:val="00E81E74"/>
    <w:rsid w:val="00E855CE"/>
    <w:rsid w:val="00E92B92"/>
    <w:rsid w:val="00E948F7"/>
    <w:rsid w:val="00E96E53"/>
    <w:rsid w:val="00E97178"/>
    <w:rsid w:val="00E97401"/>
    <w:rsid w:val="00E97414"/>
    <w:rsid w:val="00E97AB3"/>
    <w:rsid w:val="00E97E06"/>
    <w:rsid w:val="00EA099B"/>
    <w:rsid w:val="00EA1A1E"/>
    <w:rsid w:val="00EA3632"/>
    <w:rsid w:val="00EA4B6C"/>
    <w:rsid w:val="00EA7B69"/>
    <w:rsid w:val="00EB0506"/>
    <w:rsid w:val="00EB0900"/>
    <w:rsid w:val="00EB0EDF"/>
    <w:rsid w:val="00EB34AA"/>
    <w:rsid w:val="00EB3D8D"/>
    <w:rsid w:val="00EB6738"/>
    <w:rsid w:val="00EC49B1"/>
    <w:rsid w:val="00EE08BA"/>
    <w:rsid w:val="00EE196F"/>
    <w:rsid w:val="00EE1D69"/>
    <w:rsid w:val="00EE3F4B"/>
    <w:rsid w:val="00EE51A3"/>
    <w:rsid w:val="00EF1B04"/>
    <w:rsid w:val="00EF223D"/>
    <w:rsid w:val="00F00D79"/>
    <w:rsid w:val="00F02078"/>
    <w:rsid w:val="00F02BDE"/>
    <w:rsid w:val="00F0410B"/>
    <w:rsid w:val="00F0441F"/>
    <w:rsid w:val="00F11812"/>
    <w:rsid w:val="00F13E36"/>
    <w:rsid w:val="00F20635"/>
    <w:rsid w:val="00F2576B"/>
    <w:rsid w:val="00F26B79"/>
    <w:rsid w:val="00F2746A"/>
    <w:rsid w:val="00F3072E"/>
    <w:rsid w:val="00F31D2B"/>
    <w:rsid w:val="00F33726"/>
    <w:rsid w:val="00F33906"/>
    <w:rsid w:val="00F3409D"/>
    <w:rsid w:val="00F357F5"/>
    <w:rsid w:val="00F3774E"/>
    <w:rsid w:val="00F42995"/>
    <w:rsid w:val="00F443FA"/>
    <w:rsid w:val="00F4698A"/>
    <w:rsid w:val="00F47188"/>
    <w:rsid w:val="00F473DB"/>
    <w:rsid w:val="00F50B82"/>
    <w:rsid w:val="00F513FC"/>
    <w:rsid w:val="00F51B03"/>
    <w:rsid w:val="00F52122"/>
    <w:rsid w:val="00F52F30"/>
    <w:rsid w:val="00F53943"/>
    <w:rsid w:val="00F53B37"/>
    <w:rsid w:val="00F5464A"/>
    <w:rsid w:val="00F557D9"/>
    <w:rsid w:val="00F561BE"/>
    <w:rsid w:val="00F56C85"/>
    <w:rsid w:val="00F574F0"/>
    <w:rsid w:val="00F575B4"/>
    <w:rsid w:val="00F57BAD"/>
    <w:rsid w:val="00F60952"/>
    <w:rsid w:val="00F625BE"/>
    <w:rsid w:val="00F6309A"/>
    <w:rsid w:val="00F64D0F"/>
    <w:rsid w:val="00F6739F"/>
    <w:rsid w:val="00F70EBF"/>
    <w:rsid w:val="00F745A6"/>
    <w:rsid w:val="00F77CC2"/>
    <w:rsid w:val="00F800F4"/>
    <w:rsid w:val="00F84A6D"/>
    <w:rsid w:val="00F86C89"/>
    <w:rsid w:val="00F86CC0"/>
    <w:rsid w:val="00F91285"/>
    <w:rsid w:val="00F91676"/>
    <w:rsid w:val="00F97927"/>
    <w:rsid w:val="00FA0878"/>
    <w:rsid w:val="00FA0F73"/>
    <w:rsid w:val="00FA19B6"/>
    <w:rsid w:val="00FA262E"/>
    <w:rsid w:val="00FA3644"/>
    <w:rsid w:val="00FA44EB"/>
    <w:rsid w:val="00FB609B"/>
    <w:rsid w:val="00FC2858"/>
    <w:rsid w:val="00FC54C7"/>
    <w:rsid w:val="00FD0A3F"/>
    <w:rsid w:val="00FD0DBB"/>
    <w:rsid w:val="00FD6002"/>
    <w:rsid w:val="00FD607A"/>
    <w:rsid w:val="00FD7F5E"/>
    <w:rsid w:val="00FE08D6"/>
    <w:rsid w:val="00FE3F83"/>
    <w:rsid w:val="00FE60B2"/>
    <w:rsid w:val="00FF1955"/>
    <w:rsid w:val="00FF1AA7"/>
    <w:rsid w:val="00FF4845"/>
    <w:rsid w:val="00FF58DC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7C1E7"/>
  <w15:docId w15:val="{7F3D1968-38A8-4A47-8C36-41CB2D7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D53719"/>
    <w:rPr>
      <w:rFonts w:ascii="Aptos" w:eastAsiaTheme="minorHAnsi" w:hAnsi="Aptos" w:cs="Aptos"/>
      <w:lang w:val="es-MX" w:eastAsia="es-MX"/>
    </w:rPr>
  </w:style>
  <w:style w:type="paragraph" w:styleId="Revisin">
    <w:name w:val="Revision"/>
    <w:hidden/>
    <w:uiPriority w:val="99"/>
    <w:semiHidden/>
    <w:rsid w:val="003734DE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0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estarbi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.tl/t-DaRXS0sJH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UDRN_FzIQjCdPsgzJjPGktIH0LNUPeTC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ss.gob.mx/directori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cocoletzi\Desktop\IMSS%20plantilla%20Boleti&#769;n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10F9-E114-48FA-8FF5-8FF2C6A5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IMSS plantilla Boletín 2024.dotx</Template>
  <TotalTime>0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Vences Espindola</dc:creator>
  <cp:lastModifiedBy>Luz Maria Rico Jardon</cp:lastModifiedBy>
  <cp:revision>2</cp:revision>
  <cp:lastPrinted>2024-06-21T16:00:00Z</cp:lastPrinted>
  <dcterms:created xsi:type="dcterms:W3CDTF">2024-08-01T15:44:00Z</dcterms:created>
  <dcterms:modified xsi:type="dcterms:W3CDTF">2024-08-01T15:44:00Z</dcterms:modified>
</cp:coreProperties>
</file>