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9929" w14:textId="12B4E0EC" w:rsidR="0030476A" w:rsidRPr="000A408C" w:rsidRDefault="00842460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F99C4" wp14:editId="65294D07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212FE29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3DAD4FD3" w14:textId="7E39D8F0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249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10</w:t>
                            </w:r>
                            <w:r w:rsidR="0070678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abril</w:t>
                            </w:r>
                            <w:r w:rsidR="00D76A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C1ED4" w14:textId="728A42CF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52B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182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F9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5212FE29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3DAD4FD3" w14:textId="7E39D8F0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3249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10</w:t>
                      </w:r>
                      <w:r w:rsidR="0070678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abril</w:t>
                      </w:r>
                      <w:r w:rsidR="00D76A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DC1ED4" w14:textId="728A42CF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52B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182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A5B71A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26E27EE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6FE93E0" w14:textId="43E8436A" w:rsidR="00A767C4" w:rsidRPr="0021717A" w:rsidRDefault="002D1367" w:rsidP="002F172C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21717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Aplica IMSS terapias efectivas con antirretrovirales y antibióticos </w:t>
      </w:r>
      <w:r w:rsidR="00483C2A" w:rsidRPr="0021717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específicos </w:t>
      </w:r>
      <w:r w:rsidR="00A40185" w:rsidRPr="0021717A">
        <w:rPr>
          <w:rFonts w:ascii="Noto Sans" w:hAnsi="Noto Sans" w:cs="Noto Sans"/>
          <w:b/>
          <w:bCs/>
          <w:spacing w:val="-2"/>
          <w:sz w:val="30"/>
          <w:szCs w:val="30"/>
        </w:rPr>
        <w:t>a</w:t>
      </w:r>
      <w:r w:rsidRPr="0021717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mujeres embarazadas con VIH y sífilis</w:t>
      </w:r>
    </w:p>
    <w:p w14:paraId="2F7BDDFB" w14:textId="77777777" w:rsidR="00400528" w:rsidRPr="0021717A" w:rsidRDefault="00400528" w:rsidP="002D1367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3DFFA559" w14:textId="406F1CCA" w:rsidR="00675508" w:rsidRPr="0021717A" w:rsidRDefault="002D1367" w:rsidP="00675508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21717A">
        <w:rPr>
          <w:rFonts w:ascii="Noto Sans" w:hAnsi="Noto Sans" w:cs="Noto Sans"/>
          <w:b/>
          <w:sz w:val="22"/>
          <w:szCs w:val="22"/>
        </w:rPr>
        <w:t>Un</w:t>
      </w:r>
      <w:r w:rsidR="00A40185" w:rsidRPr="0021717A">
        <w:rPr>
          <w:rFonts w:ascii="Noto Sans" w:hAnsi="Noto Sans" w:cs="Noto Sans"/>
          <w:b/>
          <w:sz w:val="22"/>
          <w:szCs w:val="22"/>
        </w:rPr>
        <w:t xml:space="preserve">a detección y </w:t>
      </w:r>
      <w:r w:rsidRPr="0021717A">
        <w:rPr>
          <w:rFonts w:ascii="Noto Sans" w:hAnsi="Noto Sans" w:cs="Noto Sans"/>
          <w:b/>
          <w:sz w:val="22"/>
          <w:szCs w:val="22"/>
        </w:rPr>
        <w:t>tratamiento oportuno</w:t>
      </w:r>
      <w:r w:rsidR="00483C2A" w:rsidRPr="0021717A">
        <w:rPr>
          <w:rFonts w:ascii="Noto Sans" w:hAnsi="Noto Sans" w:cs="Noto Sans"/>
          <w:b/>
          <w:sz w:val="22"/>
          <w:szCs w:val="22"/>
        </w:rPr>
        <w:t>s</w:t>
      </w:r>
      <w:r w:rsidRPr="0021717A">
        <w:rPr>
          <w:rFonts w:ascii="Noto Sans" w:hAnsi="Noto Sans" w:cs="Noto Sans"/>
          <w:b/>
          <w:sz w:val="22"/>
          <w:szCs w:val="22"/>
        </w:rPr>
        <w:t xml:space="preserve"> previene eficazmente la transmisión de estos padecimientos al bebé.</w:t>
      </w:r>
    </w:p>
    <w:p w14:paraId="137725E5" w14:textId="77777777" w:rsidR="00954CD8" w:rsidRPr="0021717A" w:rsidRDefault="004B2443" w:rsidP="00675508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21717A">
        <w:rPr>
          <w:rFonts w:ascii="Noto Sans" w:hAnsi="Noto Sans" w:cs="Noto Sans"/>
          <w:b/>
          <w:bCs/>
          <w:sz w:val="22"/>
          <w:szCs w:val="22"/>
        </w:rPr>
        <w:t>Las acciones de atención prenatal del Seguro Social prevén la detección de estas enfermedades por medio de pruebas rápidas duales.</w:t>
      </w:r>
    </w:p>
    <w:p w14:paraId="5CF57E82" w14:textId="77777777" w:rsidR="00D672F9" w:rsidRPr="0021717A" w:rsidRDefault="00D672F9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1032388" w14:textId="77777777" w:rsidR="00D672F9" w:rsidRPr="0021717A" w:rsidRDefault="00D672F9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076FE3D" w14:textId="1FF82BCB" w:rsidR="00D672F9" w:rsidRPr="0021717A" w:rsidRDefault="007766C4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21717A">
        <w:rPr>
          <w:rFonts w:ascii="Noto Sans" w:hAnsi="Noto Sans" w:cs="Noto Sans"/>
          <w:sz w:val="22"/>
          <w:szCs w:val="22"/>
        </w:rPr>
        <w:t xml:space="preserve">Para el tratamiento de mujeres embarazadas con enfermedades como VIH y </w:t>
      </w:r>
      <w:r w:rsidR="00ED296A" w:rsidRPr="0021717A">
        <w:rPr>
          <w:rFonts w:ascii="Noto Sans" w:hAnsi="Noto Sans" w:cs="Noto Sans"/>
          <w:sz w:val="22"/>
          <w:szCs w:val="22"/>
        </w:rPr>
        <w:t>S</w:t>
      </w:r>
      <w:r w:rsidRPr="0021717A">
        <w:rPr>
          <w:rFonts w:ascii="Noto Sans" w:hAnsi="Noto Sans" w:cs="Noto Sans"/>
          <w:sz w:val="22"/>
          <w:szCs w:val="22"/>
        </w:rPr>
        <w:t xml:space="preserve">ífilis, el Instituto Mexicano del Seguro Social (IMSS) aplica </w:t>
      </w:r>
      <w:r w:rsidR="003741D4" w:rsidRPr="0021717A">
        <w:rPr>
          <w:rFonts w:ascii="Noto Sans" w:hAnsi="Noto Sans" w:cs="Noto Sans"/>
          <w:sz w:val="22"/>
          <w:szCs w:val="22"/>
        </w:rPr>
        <w:t>terapias</w:t>
      </w:r>
      <w:r w:rsidRPr="0021717A">
        <w:rPr>
          <w:rFonts w:ascii="Noto Sans" w:hAnsi="Noto Sans" w:cs="Noto Sans"/>
          <w:sz w:val="22"/>
          <w:szCs w:val="22"/>
        </w:rPr>
        <w:t xml:space="preserve"> efectiv</w:t>
      </w:r>
      <w:r w:rsidR="003741D4" w:rsidRPr="0021717A">
        <w:rPr>
          <w:rFonts w:ascii="Noto Sans" w:hAnsi="Noto Sans" w:cs="Noto Sans"/>
          <w:sz w:val="22"/>
          <w:szCs w:val="22"/>
        </w:rPr>
        <w:t>a</w:t>
      </w:r>
      <w:r w:rsidRPr="0021717A">
        <w:rPr>
          <w:rFonts w:ascii="Noto Sans" w:hAnsi="Noto Sans" w:cs="Noto Sans"/>
          <w:sz w:val="22"/>
          <w:szCs w:val="22"/>
        </w:rPr>
        <w:t xml:space="preserve">s con antirretrovirales </w:t>
      </w:r>
      <w:r w:rsidR="00130797" w:rsidRPr="0021717A">
        <w:rPr>
          <w:rFonts w:ascii="Noto Sans" w:hAnsi="Noto Sans" w:cs="Noto Sans"/>
          <w:sz w:val="22"/>
          <w:szCs w:val="22"/>
        </w:rPr>
        <w:t>de última generación y antibiótico</w:t>
      </w:r>
      <w:r w:rsidR="00A90408" w:rsidRPr="0021717A">
        <w:rPr>
          <w:rFonts w:ascii="Noto Sans" w:hAnsi="Noto Sans" w:cs="Noto Sans"/>
          <w:sz w:val="22"/>
          <w:szCs w:val="22"/>
        </w:rPr>
        <w:t>s</w:t>
      </w:r>
      <w:r w:rsidR="00130797" w:rsidRPr="0021717A">
        <w:rPr>
          <w:rFonts w:ascii="Noto Sans" w:hAnsi="Noto Sans" w:cs="Noto Sans"/>
          <w:sz w:val="22"/>
          <w:szCs w:val="22"/>
        </w:rPr>
        <w:t xml:space="preserve"> </w:t>
      </w:r>
      <w:r w:rsidR="00842460" w:rsidRPr="0021717A">
        <w:rPr>
          <w:rFonts w:ascii="Noto Sans" w:hAnsi="Noto Sans" w:cs="Noto Sans"/>
          <w:sz w:val="22"/>
          <w:szCs w:val="22"/>
        </w:rPr>
        <w:t>específicos</w:t>
      </w:r>
      <w:r w:rsidR="00A90408" w:rsidRPr="0021717A">
        <w:rPr>
          <w:rFonts w:ascii="Noto Sans" w:hAnsi="Noto Sans" w:cs="Noto Sans"/>
          <w:sz w:val="22"/>
          <w:szCs w:val="22"/>
        </w:rPr>
        <w:t xml:space="preserve"> respectivamente</w:t>
      </w:r>
      <w:r w:rsidR="003741D4" w:rsidRPr="0021717A">
        <w:rPr>
          <w:rFonts w:ascii="Noto Sans" w:hAnsi="Noto Sans" w:cs="Noto Sans"/>
          <w:sz w:val="22"/>
          <w:szCs w:val="22"/>
        </w:rPr>
        <w:t>; su uso oportuno previene eficazmente la transmisión</w:t>
      </w:r>
      <w:r w:rsidR="00ED296A" w:rsidRPr="0021717A">
        <w:rPr>
          <w:rFonts w:ascii="Noto Sans" w:hAnsi="Noto Sans" w:cs="Noto Sans"/>
          <w:sz w:val="22"/>
          <w:szCs w:val="22"/>
        </w:rPr>
        <w:t xml:space="preserve"> </w:t>
      </w:r>
      <w:r w:rsidR="003741D4" w:rsidRPr="0021717A">
        <w:rPr>
          <w:rFonts w:ascii="Noto Sans" w:hAnsi="Noto Sans" w:cs="Noto Sans"/>
          <w:sz w:val="22"/>
          <w:szCs w:val="22"/>
        </w:rPr>
        <w:t>de estos padecimientos al bebé.</w:t>
      </w:r>
    </w:p>
    <w:p w14:paraId="700417DD" w14:textId="77777777" w:rsidR="007766C4" w:rsidRPr="0021717A" w:rsidRDefault="007766C4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81471D8" w14:textId="0E9B1031" w:rsidR="003741D4" w:rsidRPr="0021717A" w:rsidRDefault="003741D4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21717A">
        <w:rPr>
          <w:rFonts w:ascii="Noto Sans" w:hAnsi="Noto Sans" w:cs="Noto Sans"/>
          <w:sz w:val="22"/>
          <w:szCs w:val="22"/>
        </w:rPr>
        <w:t xml:space="preserve">La coordinadora de Programas Médicos de la División de Atención Prenatal, </w:t>
      </w:r>
      <w:r w:rsidR="00842460" w:rsidRPr="0021717A">
        <w:rPr>
          <w:rFonts w:ascii="Noto Sans" w:hAnsi="Noto Sans" w:cs="Noto Sans"/>
          <w:sz w:val="22"/>
          <w:szCs w:val="22"/>
        </w:rPr>
        <w:t>Planificación</w:t>
      </w:r>
      <w:r w:rsidRPr="0021717A">
        <w:rPr>
          <w:rFonts w:ascii="Noto Sans" w:hAnsi="Noto Sans" w:cs="Noto Sans"/>
          <w:sz w:val="22"/>
          <w:szCs w:val="22"/>
        </w:rPr>
        <w:t xml:space="preserve"> Familiar y Control del Niño, </w:t>
      </w:r>
      <w:r w:rsidR="00483C2A" w:rsidRPr="0021717A">
        <w:rPr>
          <w:rFonts w:ascii="Noto Sans" w:hAnsi="Noto Sans" w:cs="Noto Sans"/>
          <w:sz w:val="22"/>
          <w:szCs w:val="22"/>
        </w:rPr>
        <w:t>d</w:t>
      </w:r>
      <w:r w:rsidRPr="0021717A">
        <w:rPr>
          <w:rFonts w:ascii="Noto Sans" w:hAnsi="Noto Sans" w:cs="Noto Sans"/>
          <w:sz w:val="22"/>
          <w:szCs w:val="22"/>
        </w:rPr>
        <w:t xml:space="preserve">octora Katia Gabriela Cruz Núñez, explicó que en ambos casos se </w:t>
      </w:r>
      <w:r w:rsidR="00402FB0" w:rsidRPr="0021717A">
        <w:rPr>
          <w:rFonts w:ascii="Noto Sans" w:hAnsi="Noto Sans" w:cs="Noto Sans"/>
          <w:sz w:val="22"/>
          <w:szCs w:val="22"/>
        </w:rPr>
        <w:t xml:space="preserve">otorgan </w:t>
      </w:r>
      <w:r w:rsidRPr="0021717A">
        <w:rPr>
          <w:rFonts w:ascii="Noto Sans" w:hAnsi="Noto Sans" w:cs="Noto Sans"/>
          <w:sz w:val="22"/>
          <w:szCs w:val="22"/>
        </w:rPr>
        <w:t>trata</w:t>
      </w:r>
      <w:r w:rsidR="00842460" w:rsidRPr="0021717A">
        <w:rPr>
          <w:rFonts w:ascii="Noto Sans" w:hAnsi="Noto Sans" w:cs="Noto Sans"/>
          <w:sz w:val="22"/>
          <w:szCs w:val="22"/>
        </w:rPr>
        <w:t>mientos</w:t>
      </w:r>
      <w:r w:rsidRPr="0021717A">
        <w:rPr>
          <w:rFonts w:ascii="Noto Sans" w:hAnsi="Noto Sans" w:cs="Noto Sans"/>
          <w:sz w:val="22"/>
          <w:szCs w:val="22"/>
        </w:rPr>
        <w:t xml:space="preserve"> que deben administrarse tan pronto como se cuente con el diagnóstico</w:t>
      </w:r>
      <w:r w:rsidR="000A0CC1" w:rsidRPr="0021717A">
        <w:rPr>
          <w:rFonts w:ascii="Noto Sans" w:hAnsi="Noto Sans" w:cs="Noto Sans"/>
          <w:sz w:val="22"/>
          <w:szCs w:val="22"/>
        </w:rPr>
        <w:t xml:space="preserve"> de</w:t>
      </w:r>
      <w:r w:rsidR="00842460" w:rsidRPr="0021717A">
        <w:rPr>
          <w:rFonts w:ascii="Noto Sans" w:hAnsi="Noto Sans" w:cs="Noto Sans"/>
          <w:sz w:val="22"/>
          <w:szCs w:val="22"/>
        </w:rPr>
        <w:t xml:space="preserve"> estas enfermedades</w:t>
      </w:r>
      <w:r w:rsidR="00B91402" w:rsidRPr="0021717A">
        <w:rPr>
          <w:rFonts w:ascii="Noto Sans" w:hAnsi="Noto Sans" w:cs="Noto Sans"/>
          <w:sz w:val="22"/>
          <w:szCs w:val="22"/>
        </w:rPr>
        <w:t xml:space="preserve"> </w:t>
      </w:r>
      <w:r w:rsidR="00077907" w:rsidRPr="0021717A">
        <w:rPr>
          <w:rFonts w:ascii="Noto Sans" w:hAnsi="Noto Sans" w:cs="Noto Sans"/>
          <w:sz w:val="22"/>
          <w:szCs w:val="22"/>
        </w:rPr>
        <w:t xml:space="preserve">(VIHy/o Sifilis) </w:t>
      </w:r>
      <w:r w:rsidR="00842460" w:rsidRPr="0021717A">
        <w:rPr>
          <w:rFonts w:ascii="Noto Sans" w:hAnsi="Noto Sans" w:cs="Noto Sans"/>
          <w:sz w:val="22"/>
          <w:szCs w:val="22"/>
        </w:rPr>
        <w:t>en la mujer embarazada</w:t>
      </w:r>
      <w:r w:rsidRPr="0021717A">
        <w:rPr>
          <w:rFonts w:ascii="Noto Sans" w:hAnsi="Noto Sans" w:cs="Noto Sans"/>
          <w:sz w:val="22"/>
          <w:szCs w:val="22"/>
        </w:rPr>
        <w:t xml:space="preserve">, </w:t>
      </w:r>
      <w:r w:rsidR="007E4B60" w:rsidRPr="0021717A">
        <w:rPr>
          <w:rFonts w:ascii="Noto Sans" w:hAnsi="Noto Sans" w:cs="Noto Sans"/>
          <w:sz w:val="22"/>
          <w:szCs w:val="22"/>
        </w:rPr>
        <w:t xml:space="preserve">sin importar </w:t>
      </w:r>
      <w:r w:rsidRPr="0021717A">
        <w:rPr>
          <w:rFonts w:ascii="Noto Sans" w:hAnsi="Noto Sans" w:cs="Noto Sans"/>
          <w:sz w:val="22"/>
          <w:szCs w:val="22"/>
        </w:rPr>
        <w:t>el trimestre de gestación</w:t>
      </w:r>
      <w:r w:rsidR="004A401B" w:rsidRPr="0021717A">
        <w:rPr>
          <w:rFonts w:ascii="Noto Sans" w:hAnsi="Noto Sans" w:cs="Noto Sans"/>
          <w:sz w:val="22"/>
          <w:szCs w:val="22"/>
        </w:rPr>
        <w:t xml:space="preserve"> pues no causan daño al producto.</w:t>
      </w:r>
    </w:p>
    <w:p w14:paraId="73605AE2" w14:textId="77777777" w:rsidR="004A401B" w:rsidRPr="0021717A" w:rsidRDefault="004A401B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28B9420" w14:textId="49A55EBF" w:rsidR="004A401B" w:rsidRPr="004B2443" w:rsidRDefault="004A401B" w:rsidP="009E57EC">
      <w:pPr>
        <w:jc w:val="both"/>
        <w:rPr>
          <w:rFonts w:ascii="Noto Sans" w:hAnsi="Noto Sans" w:cs="Noto Sans"/>
          <w:sz w:val="22"/>
          <w:szCs w:val="22"/>
        </w:rPr>
      </w:pPr>
      <w:r w:rsidRPr="0021717A">
        <w:rPr>
          <w:rFonts w:ascii="Noto Sans" w:hAnsi="Noto Sans" w:cs="Noto Sans"/>
          <w:sz w:val="22"/>
          <w:szCs w:val="22"/>
        </w:rPr>
        <w:t xml:space="preserve">Apuntó que dentro </w:t>
      </w:r>
      <w:r w:rsidR="00E14B67" w:rsidRPr="0021717A">
        <w:rPr>
          <w:rFonts w:ascii="Noto Sans" w:hAnsi="Noto Sans" w:cs="Noto Sans"/>
          <w:color w:val="000000" w:themeColor="text1"/>
          <w:sz w:val="22"/>
          <w:szCs w:val="22"/>
        </w:rPr>
        <w:t xml:space="preserve">de </w:t>
      </w:r>
      <w:r w:rsidRPr="0021717A">
        <w:rPr>
          <w:rFonts w:ascii="Noto Sans" w:hAnsi="Noto Sans" w:cs="Noto Sans"/>
          <w:sz w:val="22"/>
          <w:szCs w:val="22"/>
        </w:rPr>
        <w:t xml:space="preserve">las acciones de atención prenatal que se realizan </w:t>
      </w:r>
      <w:r w:rsidR="00511676" w:rsidRPr="0021717A">
        <w:rPr>
          <w:rFonts w:ascii="Noto Sans" w:hAnsi="Noto Sans" w:cs="Noto Sans"/>
          <w:sz w:val="22"/>
          <w:szCs w:val="22"/>
        </w:rPr>
        <w:t xml:space="preserve">a las derechohabientes </w:t>
      </w:r>
      <w:r w:rsidR="00B05ABF" w:rsidRPr="0021717A">
        <w:rPr>
          <w:rFonts w:ascii="Noto Sans" w:hAnsi="Noto Sans" w:cs="Noto Sans"/>
          <w:sz w:val="22"/>
          <w:szCs w:val="22"/>
        </w:rPr>
        <w:t>en el Seguro Social</w:t>
      </w:r>
      <w:r w:rsidRPr="0021717A">
        <w:rPr>
          <w:rFonts w:ascii="Noto Sans" w:hAnsi="Noto Sans" w:cs="Noto Sans"/>
          <w:sz w:val="22"/>
          <w:szCs w:val="22"/>
        </w:rPr>
        <w:t>, se encuentra la detección de enfermedades</w:t>
      </w:r>
      <w:r w:rsidR="004B2443" w:rsidRPr="0021717A">
        <w:rPr>
          <w:rFonts w:ascii="Noto Sans" w:hAnsi="Noto Sans" w:cs="Noto Sans"/>
          <w:sz w:val="22"/>
          <w:szCs w:val="22"/>
        </w:rPr>
        <w:t>,</w:t>
      </w:r>
      <w:r w:rsidRPr="0021717A">
        <w:rPr>
          <w:rFonts w:ascii="Noto Sans" w:hAnsi="Noto Sans" w:cs="Noto Sans"/>
          <w:sz w:val="22"/>
          <w:szCs w:val="22"/>
        </w:rPr>
        <w:t xml:space="preserve"> como</w:t>
      </w:r>
      <w:r w:rsidR="00842460" w:rsidRPr="0021717A">
        <w:rPr>
          <w:rFonts w:ascii="Noto Sans" w:hAnsi="Noto Sans" w:cs="Noto Sans"/>
          <w:sz w:val="22"/>
          <w:szCs w:val="22"/>
        </w:rPr>
        <w:t xml:space="preserve"> la infección por</w:t>
      </w:r>
      <w:r w:rsidRPr="0021717A">
        <w:rPr>
          <w:rFonts w:ascii="Noto Sans" w:hAnsi="Noto Sans" w:cs="Noto Sans"/>
          <w:sz w:val="22"/>
          <w:szCs w:val="22"/>
        </w:rPr>
        <w:t xml:space="preserve"> el Virus de </w:t>
      </w:r>
      <w:r w:rsidR="004B2443" w:rsidRPr="0021717A">
        <w:rPr>
          <w:rFonts w:ascii="Noto Sans" w:hAnsi="Noto Sans" w:cs="Noto Sans"/>
          <w:sz w:val="22"/>
          <w:szCs w:val="22"/>
        </w:rPr>
        <w:t xml:space="preserve">Inmunodeficiencia Humana </w:t>
      </w:r>
      <w:r w:rsidRPr="0021717A">
        <w:rPr>
          <w:rFonts w:ascii="Noto Sans" w:hAnsi="Noto Sans" w:cs="Noto Sans"/>
          <w:sz w:val="22"/>
          <w:szCs w:val="22"/>
        </w:rPr>
        <w:t xml:space="preserve">y </w:t>
      </w:r>
      <w:r w:rsidR="00842460" w:rsidRPr="0021717A">
        <w:rPr>
          <w:rFonts w:ascii="Noto Sans" w:hAnsi="Noto Sans" w:cs="Noto Sans"/>
          <w:sz w:val="22"/>
          <w:szCs w:val="22"/>
        </w:rPr>
        <w:t>S</w:t>
      </w:r>
      <w:r w:rsidRPr="0021717A">
        <w:rPr>
          <w:rFonts w:ascii="Noto Sans" w:hAnsi="Noto Sans" w:cs="Noto Sans"/>
          <w:sz w:val="22"/>
          <w:szCs w:val="22"/>
        </w:rPr>
        <w:t xml:space="preserve">ífilis, </w:t>
      </w:r>
      <w:r w:rsidR="00842460" w:rsidRPr="0021717A">
        <w:rPr>
          <w:rFonts w:ascii="Noto Sans" w:hAnsi="Noto Sans" w:cs="Noto Sans"/>
          <w:sz w:val="22"/>
          <w:szCs w:val="22"/>
        </w:rPr>
        <w:t xml:space="preserve">a través </w:t>
      </w:r>
      <w:r w:rsidR="00483C2A" w:rsidRPr="0021717A">
        <w:rPr>
          <w:rFonts w:ascii="Noto Sans" w:hAnsi="Noto Sans" w:cs="Noto Sans"/>
          <w:sz w:val="22"/>
          <w:szCs w:val="22"/>
        </w:rPr>
        <w:t>de pruebas rápidas duales que aplica el personal de enfermería.</w:t>
      </w:r>
    </w:p>
    <w:p w14:paraId="4FBE6B90" w14:textId="77777777" w:rsidR="00F9693D" w:rsidRPr="004B2443" w:rsidRDefault="00F9693D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57314848" w14:textId="77777777" w:rsidR="004A401B" w:rsidRPr="004B2443" w:rsidRDefault="003E1456" w:rsidP="009E57EC">
      <w:pPr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>Para e</w:t>
      </w:r>
      <w:r w:rsidR="00F9693D" w:rsidRPr="004B2443">
        <w:rPr>
          <w:rFonts w:ascii="Noto Sans" w:hAnsi="Noto Sans" w:cs="Noto Sans"/>
          <w:sz w:val="22"/>
          <w:szCs w:val="22"/>
        </w:rPr>
        <w:t xml:space="preserve">ste examen, que se practica en los módulos PrevenIMSS de las Unidades de Medicina Familiar, </w:t>
      </w:r>
      <w:r w:rsidRPr="004B2443">
        <w:rPr>
          <w:rFonts w:ascii="Noto Sans" w:hAnsi="Noto Sans" w:cs="Noto Sans"/>
          <w:sz w:val="22"/>
          <w:szCs w:val="22"/>
        </w:rPr>
        <w:t>se requiere la autorización de la mujer embarazada, tomar una gota de su sangre y esperar unos minutos para detectar</w:t>
      </w:r>
      <w:r w:rsidR="0059267C" w:rsidRPr="004B2443">
        <w:rPr>
          <w:rFonts w:ascii="Noto Sans" w:hAnsi="Noto Sans" w:cs="Noto Sans"/>
          <w:sz w:val="22"/>
          <w:szCs w:val="22"/>
        </w:rPr>
        <w:t xml:space="preserve"> </w:t>
      </w:r>
      <w:r w:rsidR="004A401B" w:rsidRPr="004B2443">
        <w:rPr>
          <w:rFonts w:ascii="Noto Sans" w:hAnsi="Noto Sans" w:cs="Noto Sans"/>
          <w:sz w:val="22"/>
          <w:szCs w:val="22"/>
        </w:rPr>
        <w:t xml:space="preserve">anticuerpos contra VIH y/o </w:t>
      </w:r>
      <w:r w:rsidR="00B05ABF" w:rsidRPr="004B2443">
        <w:rPr>
          <w:rFonts w:ascii="Noto Sans" w:hAnsi="Noto Sans" w:cs="Noto Sans"/>
          <w:sz w:val="22"/>
          <w:szCs w:val="22"/>
        </w:rPr>
        <w:t>s</w:t>
      </w:r>
      <w:r w:rsidR="004A401B" w:rsidRPr="004B2443">
        <w:rPr>
          <w:rFonts w:ascii="Noto Sans" w:hAnsi="Noto Sans" w:cs="Noto Sans"/>
          <w:sz w:val="22"/>
          <w:szCs w:val="22"/>
        </w:rPr>
        <w:t>ífilis.</w:t>
      </w:r>
    </w:p>
    <w:p w14:paraId="18AECB40" w14:textId="77777777" w:rsidR="00B05ABF" w:rsidRPr="004B2443" w:rsidRDefault="00B05ABF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04B8089B" w14:textId="30184A4A" w:rsidR="0059267C" w:rsidRPr="004B2443" w:rsidRDefault="00B05ABF" w:rsidP="009E57EC">
      <w:pPr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>Cuando se obtiene un resultado reactivo (positivo)</w:t>
      </w:r>
      <w:r w:rsidR="0059267C" w:rsidRPr="004B2443">
        <w:rPr>
          <w:rFonts w:ascii="Noto Sans" w:hAnsi="Noto Sans" w:cs="Noto Sans"/>
          <w:sz w:val="22"/>
          <w:szCs w:val="22"/>
        </w:rPr>
        <w:t>,</w:t>
      </w:r>
      <w:r w:rsidRPr="004B2443">
        <w:rPr>
          <w:rFonts w:ascii="Noto Sans" w:hAnsi="Noto Sans" w:cs="Noto Sans"/>
          <w:sz w:val="22"/>
          <w:szCs w:val="22"/>
        </w:rPr>
        <w:t xml:space="preserve"> la prueba no se repite más durante el embarazo y se inicia el tratamiento contra </w:t>
      </w:r>
      <w:r w:rsidR="0059267C" w:rsidRPr="004B2443">
        <w:rPr>
          <w:rFonts w:ascii="Noto Sans" w:hAnsi="Noto Sans" w:cs="Noto Sans"/>
          <w:sz w:val="22"/>
          <w:szCs w:val="22"/>
        </w:rPr>
        <w:t>cualquiera de est</w:t>
      </w:r>
      <w:r w:rsidR="00483C2A">
        <w:rPr>
          <w:rFonts w:ascii="Noto Sans" w:hAnsi="Noto Sans" w:cs="Noto Sans"/>
          <w:sz w:val="22"/>
          <w:szCs w:val="22"/>
        </w:rPr>
        <w:t>os padecimientos</w:t>
      </w:r>
      <w:r w:rsidR="0059267C" w:rsidRPr="004B2443">
        <w:rPr>
          <w:rFonts w:ascii="Noto Sans" w:hAnsi="Noto Sans" w:cs="Noto Sans"/>
          <w:sz w:val="22"/>
          <w:szCs w:val="22"/>
        </w:rPr>
        <w:t xml:space="preserve"> contagios</w:t>
      </w:r>
      <w:r w:rsidR="00483C2A">
        <w:rPr>
          <w:rFonts w:ascii="Noto Sans" w:hAnsi="Noto Sans" w:cs="Noto Sans"/>
          <w:sz w:val="22"/>
          <w:szCs w:val="22"/>
        </w:rPr>
        <w:t>o</w:t>
      </w:r>
      <w:r w:rsidR="0059267C" w:rsidRPr="004B2443">
        <w:rPr>
          <w:rFonts w:ascii="Noto Sans" w:hAnsi="Noto Sans" w:cs="Noto Sans"/>
          <w:sz w:val="22"/>
          <w:szCs w:val="22"/>
        </w:rPr>
        <w:t xml:space="preserve">s, que se pueden transmitir al bebé y afectar su salud de manera </w:t>
      </w:r>
      <w:r w:rsidRPr="004B2443">
        <w:rPr>
          <w:rFonts w:ascii="Noto Sans" w:hAnsi="Noto Sans" w:cs="Noto Sans"/>
          <w:sz w:val="22"/>
          <w:szCs w:val="22"/>
        </w:rPr>
        <w:t>permanente e irreversible</w:t>
      </w:r>
      <w:r w:rsidR="0059267C" w:rsidRPr="004B2443">
        <w:rPr>
          <w:rFonts w:ascii="Noto Sans" w:hAnsi="Noto Sans" w:cs="Noto Sans"/>
          <w:sz w:val="22"/>
          <w:szCs w:val="22"/>
        </w:rPr>
        <w:t>.</w:t>
      </w:r>
    </w:p>
    <w:p w14:paraId="232ED82F" w14:textId="77777777" w:rsidR="0059267C" w:rsidRPr="004B2443" w:rsidRDefault="0059267C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57284D8D" w14:textId="77777777" w:rsidR="00B05ABF" w:rsidRPr="004B2443" w:rsidRDefault="0059267C" w:rsidP="009E57EC">
      <w:pPr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lastRenderedPageBreak/>
        <w:t xml:space="preserve">Para recibir atención por VIH, la paciente se deriva a Unidades Médicas de Segundo Nivel </w:t>
      </w:r>
      <w:r w:rsidR="00B05ABF" w:rsidRPr="004B2443">
        <w:rPr>
          <w:rFonts w:ascii="Noto Sans" w:hAnsi="Noto Sans" w:cs="Noto Sans"/>
          <w:sz w:val="22"/>
          <w:szCs w:val="22"/>
        </w:rPr>
        <w:t xml:space="preserve">para realizar estudios complementarios y </w:t>
      </w:r>
      <w:r w:rsidRPr="004B2443">
        <w:rPr>
          <w:rFonts w:ascii="Noto Sans" w:hAnsi="Noto Sans" w:cs="Noto Sans"/>
          <w:sz w:val="22"/>
          <w:szCs w:val="22"/>
        </w:rPr>
        <w:t>recibir tratamiento, con la finalidad de que el bebé no se contagie, declaró.</w:t>
      </w:r>
    </w:p>
    <w:p w14:paraId="40340931" w14:textId="77777777" w:rsidR="007A3BE8" w:rsidRPr="004B2443" w:rsidRDefault="007A3BE8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27517704" w14:textId="6734C021" w:rsidR="007A3BE8" w:rsidRPr="004B2443" w:rsidRDefault="007A3BE8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 xml:space="preserve">La </w:t>
      </w:r>
      <w:r w:rsidR="00483C2A">
        <w:rPr>
          <w:rFonts w:ascii="Noto Sans" w:hAnsi="Noto Sans" w:cs="Noto Sans"/>
          <w:sz w:val="22"/>
          <w:szCs w:val="22"/>
        </w:rPr>
        <w:t>d</w:t>
      </w:r>
      <w:r w:rsidRPr="004B2443">
        <w:rPr>
          <w:rFonts w:ascii="Noto Sans" w:hAnsi="Noto Sans" w:cs="Noto Sans"/>
          <w:sz w:val="22"/>
          <w:szCs w:val="22"/>
        </w:rPr>
        <w:t xml:space="preserve">octora Cruz Núñez señaló que actualmente en el IMSS </w:t>
      </w:r>
      <w:r w:rsidRPr="00E14B67">
        <w:rPr>
          <w:rFonts w:ascii="Noto Sans" w:hAnsi="Noto Sans" w:cs="Noto Sans"/>
          <w:sz w:val="22"/>
          <w:szCs w:val="22"/>
        </w:rPr>
        <w:t>existe tratamiento efectivo</w:t>
      </w:r>
      <w:r w:rsidRPr="004B2443">
        <w:rPr>
          <w:rFonts w:ascii="Noto Sans" w:hAnsi="Noto Sans" w:cs="Noto Sans"/>
          <w:sz w:val="22"/>
          <w:szCs w:val="22"/>
        </w:rPr>
        <w:t xml:space="preserve"> con terapias antirretrovirales de última generación, que incluso reducen significativamente la carga viral en las personas afectadas, lo que mejora considerablemente su calidad de vida.</w:t>
      </w:r>
    </w:p>
    <w:p w14:paraId="7B4FA29A" w14:textId="77777777" w:rsidR="007A3BE8" w:rsidRPr="004B2443" w:rsidRDefault="007A3BE8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391DD918" w14:textId="1423D2EC" w:rsidR="0059267C" w:rsidRPr="004B2443" w:rsidRDefault="00511676" w:rsidP="009E57EC">
      <w:pPr>
        <w:jc w:val="both"/>
        <w:rPr>
          <w:rFonts w:ascii="Noto Sans" w:hAnsi="Noto Sans" w:cs="Noto Sans"/>
          <w:sz w:val="22"/>
          <w:szCs w:val="22"/>
        </w:rPr>
      </w:pPr>
      <w:r w:rsidRPr="0021717A">
        <w:rPr>
          <w:rFonts w:ascii="Noto Sans" w:hAnsi="Noto Sans" w:cs="Noto Sans"/>
          <w:sz w:val="22"/>
          <w:szCs w:val="22"/>
        </w:rPr>
        <w:t xml:space="preserve">En el caso de </w:t>
      </w:r>
      <w:r w:rsidR="0003354F" w:rsidRPr="0021717A">
        <w:rPr>
          <w:rFonts w:ascii="Noto Sans" w:hAnsi="Noto Sans" w:cs="Noto Sans"/>
          <w:sz w:val="22"/>
          <w:szCs w:val="22"/>
        </w:rPr>
        <w:t>s</w:t>
      </w:r>
      <w:r w:rsidRPr="0021717A">
        <w:rPr>
          <w:rFonts w:ascii="Noto Sans" w:hAnsi="Noto Sans" w:cs="Noto Sans"/>
          <w:sz w:val="22"/>
          <w:szCs w:val="22"/>
        </w:rPr>
        <w:t xml:space="preserve">ífilis, dijo, el médico familiar indicará la terapia con </w:t>
      </w:r>
      <w:r w:rsidR="0021717A">
        <w:rPr>
          <w:rFonts w:ascii="Noto Sans" w:hAnsi="Noto Sans" w:cs="Noto Sans"/>
          <w:sz w:val="22"/>
          <w:szCs w:val="22"/>
        </w:rPr>
        <w:t xml:space="preserve">el </w:t>
      </w:r>
      <w:r w:rsidRPr="0021717A">
        <w:rPr>
          <w:rFonts w:ascii="Noto Sans" w:hAnsi="Noto Sans" w:cs="Noto Sans"/>
          <w:sz w:val="22"/>
          <w:szCs w:val="22"/>
        </w:rPr>
        <w:t>antibiótico</w:t>
      </w:r>
      <w:r w:rsidR="0021717A">
        <w:rPr>
          <w:rFonts w:ascii="Noto Sans" w:hAnsi="Noto Sans" w:cs="Noto Sans"/>
          <w:sz w:val="22"/>
          <w:szCs w:val="22"/>
        </w:rPr>
        <w:t xml:space="preserve"> de elección y </w:t>
      </w:r>
      <w:r w:rsidRPr="0021717A">
        <w:rPr>
          <w:rFonts w:ascii="Noto Sans" w:hAnsi="Noto Sans" w:cs="Noto Sans"/>
          <w:sz w:val="22"/>
          <w:szCs w:val="22"/>
        </w:rPr>
        <w:t>específico</w:t>
      </w:r>
      <w:r w:rsidR="00174684">
        <w:rPr>
          <w:rFonts w:ascii="Noto Sans" w:hAnsi="Noto Sans" w:cs="Noto Sans"/>
          <w:sz w:val="22"/>
          <w:szCs w:val="22"/>
        </w:rPr>
        <w:t>,</w:t>
      </w:r>
      <w:r w:rsidRPr="0021717A">
        <w:rPr>
          <w:rFonts w:ascii="Noto Sans" w:hAnsi="Noto Sans" w:cs="Noto Sans"/>
          <w:sz w:val="22"/>
          <w:szCs w:val="22"/>
        </w:rPr>
        <w:t xml:space="preserve"> y así evitar </w:t>
      </w:r>
      <w:r w:rsidR="007A3BE8" w:rsidRPr="0021717A">
        <w:rPr>
          <w:rFonts w:ascii="Noto Sans" w:hAnsi="Noto Sans" w:cs="Noto Sans"/>
          <w:sz w:val="22"/>
          <w:szCs w:val="22"/>
        </w:rPr>
        <w:t>la sífilis congénita.</w:t>
      </w:r>
    </w:p>
    <w:p w14:paraId="491E3DF7" w14:textId="77777777" w:rsidR="004A401B" w:rsidRPr="004B2443" w:rsidRDefault="004A401B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83C1B2D" w14:textId="07F2B26C" w:rsidR="009E57EC" w:rsidRPr="004B2443" w:rsidRDefault="00FB6394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 xml:space="preserve">La coordinadora de Programas Médicos de la División de Atención Prenatal, </w:t>
      </w:r>
      <w:r w:rsidR="009A0C39" w:rsidRPr="00483C2A">
        <w:rPr>
          <w:rFonts w:ascii="Noto Sans" w:hAnsi="Noto Sans" w:cs="Noto Sans"/>
          <w:sz w:val="22"/>
          <w:szCs w:val="22"/>
        </w:rPr>
        <w:t>Planificación</w:t>
      </w:r>
      <w:r w:rsidRPr="00483C2A">
        <w:rPr>
          <w:rFonts w:ascii="Noto Sans" w:hAnsi="Noto Sans" w:cs="Noto Sans"/>
          <w:sz w:val="22"/>
          <w:szCs w:val="22"/>
        </w:rPr>
        <w:t xml:space="preserve"> </w:t>
      </w:r>
      <w:r w:rsidRPr="004B2443">
        <w:rPr>
          <w:rFonts w:ascii="Noto Sans" w:hAnsi="Noto Sans" w:cs="Noto Sans"/>
          <w:sz w:val="22"/>
          <w:szCs w:val="22"/>
        </w:rPr>
        <w:t xml:space="preserve">Familiar y Control del Niño del IMSS refirió que la atención prenatal se integra con </w:t>
      </w:r>
      <w:r w:rsidR="007766C4" w:rsidRPr="004B2443">
        <w:rPr>
          <w:rFonts w:ascii="Noto Sans" w:hAnsi="Noto Sans" w:cs="Noto Sans"/>
          <w:sz w:val="22"/>
          <w:szCs w:val="22"/>
        </w:rPr>
        <w:t xml:space="preserve">acciones </w:t>
      </w:r>
      <w:r w:rsidR="00281D19" w:rsidRPr="004B2443">
        <w:rPr>
          <w:rFonts w:ascii="Noto Sans" w:hAnsi="Noto Sans" w:cs="Noto Sans"/>
          <w:sz w:val="22"/>
          <w:szCs w:val="22"/>
        </w:rPr>
        <w:t>médico-preventivas</w:t>
      </w:r>
      <w:r w:rsidR="009E57EC" w:rsidRPr="004B2443">
        <w:rPr>
          <w:rFonts w:ascii="Noto Sans" w:hAnsi="Noto Sans" w:cs="Noto Sans"/>
          <w:sz w:val="22"/>
          <w:szCs w:val="22"/>
        </w:rPr>
        <w:t>, donde el equipo de salud (</w:t>
      </w:r>
      <w:r w:rsidR="007766C4" w:rsidRPr="004B2443">
        <w:rPr>
          <w:rFonts w:ascii="Noto Sans" w:hAnsi="Noto Sans" w:cs="Noto Sans"/>
          <w:sz w:val="22"/>
          <w:szCs w:val="22"/>
        </w:rPr>
        <w:t>médicos, enfermeras, estomatólogos, nutriólogos</w:t>
      </w:r>
      <w:r w:rsidR="009E57EC" w:rsidRPr="004B2443">
        <w:rPr>
          <w:rFonts w:ascii="Noto Sans" w:hAnsi="Noto Sans" w:cs="Noto Sans"/>
          <w:sz w:val="22"/>
          <w:szCs w:val="22"/>
        </w:rPr>
        <w:t xml:space="preserve"> y</w:t>
      </w:r>
      <w:r w:rsidR="007766C4" w:rsidRPr="004B2443">
        <w:rPr>
          <w:rFonts w:ascii="Noto Sans" w:hAnsi="Noto Sans" w:cs="Noto Sans"/>
          <w:sz w:val="22"/>
          <w:szCs w:val="22"/>
        </w:rPr>
        <w:t xml:space="preserve"> trabajadoras sociales</w:t>
      </w:r>
      <w:r w:rsidR="009E57EC" w:rsidRPr="004B2443">
        <w:rPr>
          <w:rFonts w:ascii="Noto Sans" w:hAnsi="Noto Sans" w:cs="Noto Sans"/>
          <w:sz w:val="22"/>
          <w:szCs w:val="22"/>
        </w:rPr>
        <w:t>)</w:t>
      </w:r>
      <w:r w:rsidR="007766C4" w:rsidRPr="004B2443">
        <w:rPr>
          <w:rFonts w:ascii="Noto Sans" w:hAnsi="Noto Sans" w:cs="Noto Sans"/>
          <w:sz w:val="22"/>
          <w:szCs w:val="22"/>
        </w:rPr>
        <w:t xml:space="preserve"> acompaña a las derechohabientes e interactúa con ellas durante el embarazo</w:t>
      </w:r>
      <w:r w:rsidR="009E57EC" w:rsidRPr="004B2443">
        <w:rPr>
          <w:rFonts w:ascii="Noto Sans" w:hAnsi="Noto Sans" w:cs="Noto Sans"/>
          <w:sz w:val="22"/>
          <w:szCs w:val="22"/>
        </w:rPr>
        <w:t>.</w:t>
      </w:r>
    </w:p>
    <w:p w14:paraId="24EB5D26" w14:textId="77777777" w:rsidR="009E57EC" w:rsidRPr="004B2443" w:rsidRDefault="009E57EC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4613F70" w14:textId="6DBB98A3" w:rsidR="007766C4" w:rsidRPr="004B2443" w:rsidRDefault="009E57EC" w:rsidP="009E57E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 xml:space="preserve">Se trata, expresó, de </w:t>
      </w:r>
      <w:r w:rsidR="007766C4" w:rsidRPr="004B2443">
        <w:rPr>
          <w:rFonts w:ascii="Noto Sans" w:hAnsi="Noto Sans" w:cs="Noto Sans"/>
          <w:sz w:val="22"/>
          <w:szCs w:val="22"/>
        </w:rPr>
        <w:t>vigilar la evolución y desarrollo de</w:t>
      </w:r>
      <w:r w:rsidRPr="004B2443">
        <w:rPr>
          <w:rFonts w:ascii="Noto Sans" w:hAnsi="Noto Sans" w:cs="Noto Sans"/>
          <w:sz w:val="22"/>
          <w:szCs w:val="22"/>
        </w:rPr>
        <w:t xml:space="preserve">l </w:t>
      </w:r>
      <w:r w:rsidR="007766C4" w:rsidRPr="004B2443">
        <w:rPr>
          <w:rFonts w:ascii="Noto Sans" w:hAnsi="Noto Sans" w:cs="Noto Sans"/>
          <w:sz w:val="22"/>
          <w:szCs w:val="22"/>
        </w:rPr>
        <w:t>bebé, con la finalidad de identificar riesgos y dar solución oportuna a las posibles complicaciones que pudieran presentarse durante esta etapa.</w:t>
      </w:r>
    </w:p>
    <w:p w14:paraId="51CB9436" w14:textId="77777777" w:rsidR="007766C4" w:rsidRPr="004B2443" w:rsidRDefault="007766C4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0A01C472" w14:textId="4BEA08C4" w:rsidR="007766C4" w:rsidRPr="004B2443" w:rsidRDefault="009E57EC" w:rsidP="009E57EC">
      <w:pPr>
        <w:jc w:val="both"/>
        <w:rPr>
          <w:rFonts w:ascii="Noto Sans" w:hAnsi="Noto Sans" w:cs="Noto Sans"/>
          <w:sz w:val="22"/>
          <w:szCs w:val="22"/>
        </w:rPr>
      </w:pPr>
      <w:r w:rsidRPr="004B2443">
        <w:rPr>
          <w:rFonts w:ascii="Noto Sans" w:hAnsi="Noto Sans" w:cs="Noto Sans"/>
          <w:sz w:val="22"/>
          <w:szCs w:val="22"/>
        </w:rPr>
        <w:t xml:space="preserve">Subrayó que este servicio </w:t>
      </w:r>
      <w:r w:rsidR="007766C4" w:rsidRPr="004B2443">
        <w:rPr>
          <w:rFonts w:ascii="Noto Sans" w:hAnsi="Noto Sans" w:cs="Noto Sans"/>
          <w:sz w:val="22"/>
          <w:szCs w:val="22"/>
        </w:rPr>
        <w:t xml:space="preserve">inicia </w:t>
      </w:r>
      <w:r w:rsidRPr="004B2443">
        <w:rPr>
          <w:rFonts w:ascii="Noto Sans" w:hAnsi="Noto Sans" w:cs="Noto Sans"/>
          <w:sz w:val="22"/>
          <w:szCs w:val="22"/>
        </w:rPr>
        <w:t xml:space="preserve">cuando la </w:t>
      </w:r>
      <w:r w:rsidR="007766C4" w:rsidRPr="004B2443">
        <w:rPr>
          <w:rFonts w:ascii="Noto Sans" w:hAnsi="Noto Sans" w:cs="Noto Sans"/>
          <w:sz w:val="22"/>
          <w:szCs w:val="22"/>
        </w:rPr>
        <w:t xml:space="preserve">persona se entera que está embarazada. </w:t>
      </w:r>
      <w:r w:rsidRPr="004B2443">
        <w:rPr>
          <w:rFonts w:ascii="Noto Sans" w:hAnsi="Noto Sans" w:cs="Noto Sans"/>
          <w:sz w:val="22"/>
          <w:szCs w:val="22"/>
        </w:rPr>
        <w:t>“</w:t>
      </w:r>
      <w:r w:rsidR="007766C4" w:rsidRPr="004B2443">
        <w:rPr>
          <w:rFonts w:ascii="Noto Sans" w:hAnsi="Noto Sans" w:cs="Noto Sans"/>
          <w:sz w:val="22"/>
          <w:szCs w:val="22"/>
        </w:rPr>
        <w:t>Es muy importante que acudan en ese momento a la U</w:t>
      </w:r>
      <w:r w:rsidR="004B2443">
        <w:rPr>
          <w:rFonts w:ascii="Noto Sans" w:hAnsi="Noto Sans" w:cs="Noto Sans"/>
          <w:sz w:val="22"/>
          <w:szCs w:val="22"/>
        </w:rPr>
        <w:t>nidad de Medicina Familiar</w:t>
      </w:r>
      <w:r w:rsidR="007766C4" w:rsidRPr="004B2443">
        <w:rPr>
          <w:rFonts w:ascii="Noto Sans" w:hAnsi="Noto Sans" w:cs="Noto Sans"/>
          <w:sz w:val="22"/>
          <w:szCs w:val="22"/>
        </w:rPr>
        <w:t>, donde les harán entrega de una cartilla de embarazo seguro, que contiene información detallada sobre la atención que se brindará en est</w:t>
      </w:r>
      <w:r w:rsidR="00483C2A">
        <w:rPr>
          <w:rFonts w:ascii="Noto Sans" w:hAnsi="Noto Sans" w:cs="Noto Sans"/>
          <w:sz w:val="22"/>
          <w:szCs w:val="22"/>
        </w:rPr>
        <w:t>e periodo</w:t>
      </w:r>
      <w:r w:rsidRPr="004B2443">
        <w:rPr>
          <w:rFonts w:ascii="Noto Sans" w:hAnsi="Noto Sans" w:cs="Noto Sans"/>
          <w:sz w:val="22"/>
          <w:szCs w:val="22"/>
        </w:rPr>
        <w:t>”</w:t>
      </w:r>
      <w:r w:rsidR="007766C4" w:rsidRPr="004B2443">
        <w:rPr>
          <w:rFonts w:ascii="Noto Sans" w:hAnsi="Noto Sans" w:cs="Noto Sans"/>
          <w:sz w:val="22"/>
          <w:szCs w:val="22"/>
        </w:rPr>
        <w:t>.</w:t>
      </w:r>
    </w:p>
    <w:p w14:paraId="00DA0151" w14:textId="77777777" w:rsidR="007766C4" w:rsidRPr="004B2443" w:rsidRDefault="007766C4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467120DF" w14:textId="48771782" w:rsidR="007766C4" w:rsidRPr="00483C2A" w:rsidRDefault="00BA2E43" w:rsidP="009E57EC">
      <w:pPr>
        <w:jc w:val="both"/>
        <w:rPr>
          <w:rFonts w:ascii="Noto Sans" w:hAnsi="Noto Sans" w:cs="Noto Sans"/>
          <w:sz w:val="22"/>
          <w:szCs w:val="22"/>
        </w:rPr>
      </w:pPr>
      <w:r w:rsidRPr="00483C2A">
        <w:rPr>
          <w:rFonts w:ascii="Noto Sans" w:hAnsi="Noto Sans" w:cs="Noto Sans"/>
          <w:sz w:val="22"/>
          <w:szCs w:val="22"/>
        </w:rPr>
        <w:t xml:space="preserve">Los beneficios que se logran de una detección temprana en ambos padecimientos, resaltó, son muchos: </w:t>
      </w:r>
      <w:r w:rsidR="008F1C55" w:rsidRPr="00483C2A">
        <w:rPr>
          <w:rFonts w:ascii="Noto Sans" w:hAnsi="Noto Sans" w:cs="Noto Sans"/>
          <w:sz w:val="22"/>
          <w:szCs w:val="22"/>
        </w:rPr>
        <w:t>se</w:t>
      </w:r>
      <w:r w:rsidRPr="00483C2A">
        <w:rPr>
          <w:rFonts w:ascii="Noto Sans" w:hAnsi="Noto Sans" w:cs="Noto Sans"/>
          <w:sz w:val="22"/>
          <w:szCs w:val="22"/>
        </w:rPr>
        <w:t xml:space="preserve"> inicia un </w:t>
      </w:r>
      <w:r w:rsidR="007766C4" w:rsidRPr="00483C2A">
        <w:rPr>
          <w:rFonts w:ascii="Noto Sans" w:hAnsi="Noto Sans" w:cs="Noto Sans"/>
          <w:sz w:val="22"/>
          <w:szCs w:val="22"/>
        </w:rPr>
        <w:t>tratamiento temprano</w:t>
      </w:r>
      <w:r w:rsidRPr="00483C2A">
        <w:rPr>
          <w:rFonts w:ascii="Noto Sans" w:hAnsi="Noto Sans" w:cs="Noto Sans"/>
          <w:sz w:val="22"/>
          <w:szCs w:val="22"/>
        </w:rPr>
        <w:t xml:space="preserve"> y </w:t>
      </w:r>
      <w:r w:rsidR="007766C4" w:rsidRPr="00483C2A">
        <w:rPr>
          <w:rFonts w:ascii="Noto Sans" w:hAnsi="Noto Sans" w:cs="Noto Sans"/>
          <w:sz w:val="22"/>
          <w:szCs w:val="22"/>
        </w:rPr>
        <w:t>el riesgo de infección</w:t>
      </w:r>
      <w:r w:rsidR="00ED477E" w:rsidRPr="00483C2A">
        <w:rPr>
          <w:rFonts w:ascii="Noto Sans" w:hAnsi="Noto Sans" w:cs="Noto Sans"/>
          <w:sz w:val="22"/>
          <w:szCs w:val="22"/>
        </w:rPr>
        <w:t xml:space="preserve"> y las secuelas</w:t>
      </w:r>
      <w:r w:rsidR="000C205E" w:rsidRPr="00483C2A">
        <w:rPr>
          <w:rFonts w:ascii="Noto Sans" w:hAnsi="Noto Sans" w:cs="Noto Sans"/>
          <w:sz w:val="22"/>
          <w:szCs w:val="22"/>
        </w:rPr>
        <w:t xml:space="preserve"> irreversibles de estas </w:t>
      </w:r>
      <w:r w:rsidR="00D013C3" w:rsidRPr="00483C2A">
        <w:rPr>
          <w:rFonts w:ascii="Noto Sans" w:hAnsi="Noto Sans" w:cs="Noto Sans"/>
          <w:sz w:val="22"/>
          <w:szCs w:val="22"/>
        </w:rPr>
        <w:t>enfermedades para</w:t>
      </w:r>
      <w:r w:rsidR="007766C4" w:rsidRPr="00483C2A">
        <w:rPr>
          <w:rFonts w:ascii="Noto Sans" w:hAnsi="Noto Sans" w:cs="Noto Sans"/>
          <w:sz w:val="22"/>
          <w:szCs w:val="22"/>
        </w:rPr>
        <w:t xml:space="preserve"> los bebés se reduce de forma significativa.</w:t>
      </w:r>
    </w:p>
    <w:p w14:paraId="7D06D770" w14:textId="77777777" w:rsidR="007766C4" w:rsidRPr="00483C2A" w:rsidRDefault="007766C4" w:rsidP="009E57EC">
      <w:pPr>
        <w:jc w:val="both"/>
        <w:rPr>
          <w:rFonts w:ascii="Noto Sans" w:hAnsi="Noto Sans" w:cs="Noto Sans"/>
          <w:sz w:val="22"/>
          <w:szCs w:val="22"/>
        </w:rPr>
      </w:pPr>
    </w:p>
    <w:p w14:paraId="0A83D37C" w14:textId="5CFF29D5" w:rsidR="007766C4" w:rsidRPr="00483C2A" w:rsidRDefault="00BA2E43" w:rsidP="002D1367">
      <w:pPr>
        <w:jc w:val="both"/>
        <w:rPr>
          <w:rFonts w:ascii="Noto Sans" w:hAnsi="Noto Sans" w:cs="Noto Sans"/>
          <w:sz w:val="22"/>
          <w:szCs w:val="22"/>
        </w:rPr>
      </w:pPr>
      <w:r w:rsidRPr="00483C2A">
        <w:rPr>
          <w:rFonts w:ascii="Noto Sans" w:hAnsi="Noto Sans" w:cs="Noto Sans"/>
          <w:sz w:val="22"/>
          <w:szCs w:val="22"/>
        </w:rPr>
        <w:t xml:space="preserve">Indicó que en </w:t>
      </w:r>
      <w:r w:rsidR="007766C4" w:rsidRPr="00483C2A">
        <w:rPr>
          <w:rFonts w:ascii="Noto Sans" w:hAnsi="Noto Sans" w:cs="Noto Sans"/>
          <w:sz w:val="22"/>
          <w:szCs w:val="22"/>
        </w:rPr>
        <w:t>2024</w:t>
      </w:r>
      <w:r w:rsidRPr="00483C2A">
        <w:rPr>
          <w:rFonts w:ascii="Noto Sans" w:hAnsi="Noto Sans" w:cs="Noto Sans"/>
          <w:sz w:val="22"/>
          <w:szCs w:val="22"/>
        </w:rPr>
        <w:t>,</w:t>
      </w:r>
      <w:r w:rsidR="007766C4" w:rsidRPr="00483C2A">
        <w:rPr>
          <w:rFonts w:ascii="Noto Sans" w:hAnsi="Noto Sans" w:cs="Noto Sans"/>
          <w:sz w:val="22"/>
          <w:szCs w:val="22"/>
        </w:rPr>
        <w:t xml:space="preserve"> el Instituto Mexicano del Seguro Social otorgó a nivel nacional un total de 2 millones 195 mil 770 consultas de atención prenatal</w:t>
      </w:r>
      <w:r w:rsidRPr="00483C2A">
        <w:rPr>
          <w:rFonts w:ascii="Noto Sans" w:hAnsi="Noto Sans" w:cs="Noto Sans"/>
          <w:sz w:val="22"/>
          <w:szCs w:val="22"/>
        </w:rPr>
        <w:t xml:space="preserve"> en Unidades Médicas de Primer Nivel de Atención.</w:t>
      </w:r>
      <w:r w:rsidR="004B2443" w:rsidRPr="00483C2A">
        <w:rPr>
          <w:rFonts w:ascii="Noto Sans" w:hAnsi="Noto Sans" w:cs="Noto Sans"/>
          <w:sz w:val="22"/>
          <w:szCs w:val="22"/>
        </w:rPr>
        <w:t xml:space="preserve"> </w:t>
      </w:r>
      <w:r w:rsidR="002D1367" w:rsidRPr="00483C2A">
        <w:rPr>
          <w:rFonts w:ascii="Noto Sans" w:hAnsi="Noto Sans" w:cs="Noto Sans"/>
          <w:sz w:val="22"/>
          <w:szCs w:val="22"/>
        </w:rPr>
        <w:t>Del total</w:t>
      </w:r>
      <w:r w:rsidR="00351953" w:rsidRPr="00483C2A">
        <w:rPr>
          <w:rFonts w:ascii="Noto Sans" w:hAnsi="Noto Sans" w:cs="Noto Sans"/>
          <w:sz w:val="22"/>
          <w:szCs w:val="22"/>
        </w:rPr>
        <w:t xml:space="preserve"> de pruebas rápidas </w:t>
      </w:r>
      <w:r w:rsidR="00484895" w:rsidRPr="00483C2A">
        <w:rPr>
          <w:rFonts w:ascii="Noto Sans" w:hAnsi="Noto Sans" w:cs="Noto Sans"/>
          <w:sz w:val="22"/>
          <w:szCs w:val="22"/>
        </w:rPr>
        <w:t>duales realizadas</w:t>
      </w:r>
      <w:r w:rsidR="002D1367" w:rsidRPr="00483C2A">
        <w:rPr>
          <w:rFonts w:ascii="Noto Sans" w:hAnsi="Noto Sans" w:cs="Noto Sans"/>
          <w:sz w:val="22"/>
          <w:szCs w:val="22"/>
        </w:rPr>
        <w:t xml:space="preserve">, </w:t>
      </w:r>
      <w:r w:rsidRPr="00483C2A">
        <w:rPr>
          <w:rFonts w:ascii="Noto Sans" w:hAnsi="Noto Sans" w:cs="Noto Sans"/>
          <w:sz w:val="22"/>
          <w:szCs w:val="22"/>
        </w:rPr>
        <w:t xml:space="preserve">abundó, </w:t>
      </w:r>
      <w:r w:rsidR="007766C4" w:rsidRPr="00483C2A">
        <w:rPr>
          <w:rFonts w:ascii="Noto Sans" w:hAnsi="Noto Sans" w:cs="Noto Sans"/>
          <w:sz w:val="22"/>
          <w:szCs w:val="22"/>
        </w:rPr>
        <w:t xml:space="preserve">se </w:t>
      </w:r>
      <w:r w:rsidR="00351953" w:rsidRPr="00483C2A">
        <w:rPr>
          <w:rFonts w:ascii="Noto Sans" w:hAnsi="Noto Sans" w:cs="Noto Sans"/>
          <w:sz w:val="22"/>
          <w:szCs w:val="22"/>
        </w:rPr>
        <w:t>identificaron</w:t>
      </w:r>
      <w:r w:rsidR="007766C4" w:rsidRPr="00483C2A">
        <w:rPr>
          <w:rFonts w:ascii="Noto Sans" w:hAnsi="Noto Sans" w:cs="Noto Sans"/>
          <w:sz w:val="22"/>
          <w:szCs w:val="22"/>
        </w:rPr>
        <w:t xml:space="preserve"> </w:t>
      </w:r>
      <w:r w:rsidR="002D1367" w:rsidRPr="00483C2A">
        <w:rPr>
          <w:rFonts w:ascii="Noto Sans" w:hAnsi="Noto Sans" w:cs="Noto Sans"/>
          <w:sz w:val="22"/>
          <w:szCs w:val="22"/>
        </w:rPr>
        <w:t xml:space="preserve">351 </w:t>
      </w:r>
      <w:r w:rsidR="007766C4" w:rsidRPr="00483C2A">
        <w:rPr>
          <w:rFonts w:ascii="Noto Sans" w:hAnsi="Noto Sans" w:cs="Noto Sans"/>
          <w:sz w:val="22"/>
          <w:szCs w:val="22"/>
        </w:rPr>
        <w:t xml:space="preserve">detecciones </w:t>
      </w:r>
      <w:r w:rsidR="002D1367" w:rsidRPr="00483C2A">
        <w:rPr>
          <w:rFonts w:ascii="Noto Sans" w:hAnsi="Noto Sans" w:cs="Noto Sans"/>
          <w:sz w:val="22"/>
          <w:szCs w:val="22"/>
        </w:rPr>
        <w:t>reactivas a</w:t>
      </w:r>
      <w:r w:rsidR="007766C4" w:rsidRPr="00483C2A">
        <w:rPr>
          <w:rFonts w:ascii="Noto Sans" w:hAnsi="Noto Sans" w:cs="Noto Sans"/>
          <w:sz w:val="22"/>
          <w:szCs w:val="22"/>
        </w:rPr>
        <w:t xml:space="preserve"> VIH y </w:t>
      </w:r>
      <w:r w:rsidR="002D1367" w:rsidRPr="00483C2A">
        <w:rPr>
          <w:rFonts w:ascii="Noto Sans" w:hAnsi="Noto Sans" w:cs="Noto Sans"/>
          <w:sz w:val="22"/>
          <w:szCs w:val="22"/>
        </w:rPr>
        <w:t xml:space="preserve">475 a </w:t>
      </w:r>
      <w:r w:rsidR="00B8321F" w:rsidRPr="00483C2A">
        <w:rPr>
          <w:rFonts w:ascii="Noto Sans" w:hAnsi="Noto Sans" w:cs="Noto Sans"/>
          <w:sz w:val="22"/>
          <w:szCs w:val="22"/>
        </w:rPr>
        <w:t>S</w:t>
      </w:r>
      <w:r w:rsidR="007766C4" w:rsidRPr="00483C2A">
        <w:rPr>
          <w:rFonts w:ascii="Noto Sans" w:hAnsi="Noto Sans" w:cs="Noto Sans"/>
          <w:sz w:val="22"/>
          <w:szCs w:val="22"/>
        </w:rPr>
        <w:t>ífilis</w:t>
      </w:r>
      <w:r w:rsidR="002D1367" w:rsidRPr="00483C2A">
        <w:rPr>
          <w:rFonts w:ascii="Noto Sans" w:hAnsi="Noto Sans" w:cs="Noto Sans"/>
          <w:sz w:val="22"/>
          <w:szCs w:val="22"/>
        </w:rPr>
        <w:t>.</w:t>
      </w:r>
    </w:p>
    <w:p w14:paraId="7E54EFD2" w14:textId="77777777" w:rsidR="002D1367" w:rsidRPr="004B2443" w:rsidRDefault="002D1367" w:rsidP="002D1367">
      <w:pPr>
        <w:jc w:val="both"/>
        <w:rPr>
          <w:rFonts w:ascii="Noto Sans" w:hAnsi="Noto Sans" w:cs="Noto Sans"/>
          <w:sz w:val="22"/>
          <w:szCs w:val="22"/>
        </w:rPr>
      </w:pPr>
    </w:p>
    <w:p w14:paraId="1B8138D6" w14:textId="77777777" w:rsidR="002D1367" w:rsidRDefault="002D1367" w:rsidP="002D1367">
      <w:pPr>
        <w:jc w:val="center"/>
        <w:rPr>
          <w:rFonts w:ascii="Noto Sans" w:hAnsi="Noto Sans" w:cs="Noto Sans"/>
          <w:b/>
          <w:sz w:val="22"/>
          <w:szCs w:val="22"/>
        </w:rPr>
      </w:pPr>
      <w:r w:rsidRPr="004B2443">
        <w:rPr>
          <w:rFonts w:ascii="Noto Sans" w:hAnsi="Noto Sans" w:cs="Noto Sans"/>
          <w:b/>
          <w:sz w:val="22"/>
          <w:szCs w:val="22"/>
        </w:rPr>
        <w:t>--- o0o ---</w:t>
      </w:r>
    </w:p>
    <w:p w14:paraId="71CDCF6A" w14:textId="77777777" w:rsidR="0003354F" w:rsidRDefault="0003354F" w:rsidP="002D1367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78CE1931" w14:textId="77777777" w:rsidR="0003354F" w:rsidRDefault="0003354F" w:rsidP="002D1367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1FEFCF4D" w14:textId="77777777" w:rsidR="0003354F" w:rsidRDefault="0003354F" w:rsidP="0003354F">
      <w:pPr>
        <w:rPr>
          <w:rFonts w:ascii="Noto Sans" w:hAnsi="Noto Sans" w:cs="Noto Sans"/>
          <w:b/>
          <w:sz w:val="22"/>
          <w:szCs w:val="22"/>
        </w:rPr>
      </w:pPr>
    </w:p>
    <w:p w14:paraId="1FEAF15A" w14:textId="5B6958A0" w:rsidR="0003354F" w:rsidRDefault="0003354F" w:rsidP="0003354F">
      <w:pPr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FOTOS</w:t>
      </w:r>
    </w:p>
    <w:p w14:paraId="089E413C" w14:textId="584E17C1" w:rsidR="0003354F" w:rsidRDefault="0003354F" w:rsidP="0003354F">
      <w:pPr>
        <w:rPr>
          <w:rFonts w:ascii="Noto Sans" w:hAnsi="Noto Sans" w:cs="Noto Sans"/>
          <w:b/>
          <w:sz w:val="22"/>
          <w:szCs w:val="22"/>
        </w:rPr>
      </w:pPr>
      <w:hyperlink r:id="rId8" w:history="1">
        <w:r w:rsidRPr="00757DE0">
          <w:rPr>
            <w:rStyle w:val="Hipervnculo"/>
            <w:rFonts w:ascii="Noto Sans" w:hAnsi="Noto Sans" w:cs="Noto Sans"/>
            <w:b/>
            <w:sz w:val="22"/>
            <w:szCs w:val="22"/>
          </w:rPr>
          <w:t>https://drive.google.com/drive/folders/1NKkXRrvh-63aKJvAp3vX_tCPeQN6S4mw?usp=sharing</w:t>
        </w:r>
      </w:hyperlink>
    </w:p>
    <w:p w14:paraId="2B526706" w14:textId="77777777" w:rsidR="0003354F" w:rsidRDefault="0003354F" w:rsidP="0003354F">
      <w:pPr>
        <w:rPr>
          <w:rFonts w:ascii="Noto Sans" w:hAnsi="Noto Sans" w:cs="Noto Sans"/>
          <w:b/>
          <w:sz w:val="22"/>
          <w:szCs w:val="22"/>
        </w:rPr>
      </w:pPr>
    </w:p>
    <w:p w14:paraId="49A55EBF" w14:textId="6414F5D0" w:rsidR="0003354F" w:rsidRDefault="0003354F" w:rsidP="0003354F">
      <w:pPr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 xml:space="preserve">LINK DE VIDEO </w:t>
      </w:r>
    </w:p>
    <w:p w14:paraId="5FB43DBB" w14:textId="0FA61705" w:rsidR="003E4176" w:rsidRDefault="003E4176" w:rsidP="0003354F">
      <w:pPr>
        <w:rPr>
          <w:rFonts w:ascii="Noto Sans" w:hAnsi="Noto Sans" w:cs="Noto Sans"/>
          <w:b/>
          <w:sz w:val="22"/>
          <w:szCs w:val="22"/>
        </w:rPr>
      </w:pPr>
      <w:hyperlink r:id="rId9" w:history="1">
        <w:r w:rsidRPr="00757DE0">
          <w:rPr>
            <w:rStyle w:val="Hipervnculo"/>
            <w:rFonts w:ascii="Noto Sans" w:hAnsi="Noto Sans" w:cs="Noto Sans"/>
            <w:b/>
            <w:sz w:val="22"/>
            <w:szCs w:val="22"/>
          </w:rPr>
          <w:t>https://www.swisstransfer.com/d/deede8e9-4328-402f-acdf-9a8662ee88b7</w:t>
        </w:r>
      </w:hyperlink>
    </w:p>
    <w:p w14:paraId="1423D2EC" w14:textId="77777777" w:rsidR="003E4176" w:rsidRDefault="003E4176" w:rsidP="0003354F">
      <w:pPr>
        <w:rPr>
          <w:rFonts w:ascii="Noto Sans" w:hAnsi="Noto Sans" w:cs="Noto Sans"/>
          <w:b/>
          <w:sz w:val="22"/>
          <w:szCs w:val="22"/>
        </w:rPr>
      </w:pPr>
    </w:p>
    <w:p w14:paraId="5C893F71" w14:textId="77777777" w:rsidR="0003354F" w:rsidRPr="004B2443" w:rsidRDefault="0003354F" w:rsidP="002D1367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476E32CC" w14:textId="77777777" w:rsidR="002D1367" w:rsidRPr="004B2443" w:rsidRDefault="002D1367" w:rsidP="002D1367">
      <w:pPr>
        <w:jc w:val="both"/>
        <w:rPr>
          <w:rFonts w:ascii="Noto Sans" w:hAnsi="Noto Sans" w:cs="Noto Sans"/>
          <w:sz w:val="22"/>
          <w:szCs w:val="22"/>
        </w:rPr>
      </w:pPr>
    </w:p>
    <w:sectPr w:rsidR="002D1367" w:rsidRPr="004B2443" w:rsidSect="009E57EC">
      <w:headerReference w:type="default" r:id="rId10"/>
      <w:pgSz w:w="12240" w:h="15840"/>
      <w:pgMar w:top="234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3063" w14:textId="77777777" w:rsidR="00B36D0E" w:rsidRDefault="00B36D0E" w:rsidP="00A73D65">
      <w:r>
        <w:separator/>
      </w:r>
    </w:p>
  </w:endnote>
  <w:endnote w:type="continuationSeparator" w:id="0">
    <w:p w14:paraId="1AAD0A71" w14:textId="77777777" w:rsidR="00B36D0E" w:rsidRDefault="00B36D0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3CDAF" w14:textId="77777777" w:rsidR="00B36D0E" w:rsidRDefault="00B36D0E" w:rsidP="00A73D65">
      <w:r>
        <w:separator/>
      </w:r>
    </w:p>
  </w:footnote>
  <w:footnote w:type="continuationSeparator" w:id="0">
    <w:p w14:paraId="5743E975" w14:textId="77777777" w:rsidR="00B36D0E" w:rsidRDefault="00B36D0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9093" w14:textId="59754D07" w:rsidR="00A73D65" w:rsidRDefault="008424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7F148A85" wp14:editId="3EE10478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2DC55F9"/>
    <w:multiLevelType w:val="hybridMultilevel"/>
    <w:tmpl w:val="116488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92496"/>
    <w:multiLevelType w:val="hybridMultilevel"/>
    <w:tmpl w:val="56D6DBF2"/>
    <w:lvl w:ilvl="0" w:tplc="0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74433">
    <w:abstractNumId w:val="0"/>
  </w:num>
  <w:num w:numId="2" w16cid:durableId="435951771">
    <w:abstractNumId w:val="2"/>
  </w:num>
  <w:num w:numId="3" w16cid:durableId="53808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4"/>
    <w:rsid w:val="00007681"/>
    <w:rsid w:val="00015284"/>
    <w:rsid w:val="0003354F"/>
    <w:rsid w:val="0003757A"/>
    <w:rsid w:val="00042B15"/>
    <w:rsid w:val="000570DF"/>
    <w:rsid w:val="00073B4A"/>
    <w:rsid w:val="00075B91"/>
    <w:rsid w:val="00077907"/>
    <w:rsid w:val="00082B63"/>
    <w:rsid w:val="000869CD"/>
    <w:rsid w:val="00086F32"/>
    <w:rsid w:val="0008729E"/>
    <w:rsid w:val="000918DC"/>
    <w:rsid w:val="000918F9"/>
    <w:rsid w:val="000927AD"/>
    <w:rsid w:val="000A09C1"/>
    <w:rsid w:val="000A0CC1"/>
    <w:rsid w:val="000A408C"/>
    <w:rsid w:val="000A74E1"/>
    <w:rsid w:val="000C205E"/>
    <w:rsid w:val="000C7939"/>
    <w:rsid w:val="000D3EE9"/>
    <w:rsid w:val="000D4079"/>
    <w:rsid w:val="000D7423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0797"/>
    <w:rsid w:val="00132439"/>
    <w:rsid w:val="00145851"/>
    <w:rsid w:val="00146205"/>
    <w:rsid w:val="00150B4C"/>
    <w:rsid w:val="00150FA3"/>
    <w:rsid w:val="0015462D"/>
    <w:rsid w:val="00155CF9"/>
    <w:rsid w:val="00156A3E"/>
    <w:rsid w:val="00156F6C"/>
    <w:rsid w:val="00161740"/>
    <w:rsid w:val="0016179D"/>
    <w:rsid w:val="001638D2"/>
    <w:rsid w:val="0016468E"/>
    <w:rsid w:val="00174684"/>
    <w:rsid w:val="00180A38"/>
    <w:rsid w:val="001824E8"/>
    <w:rsid w:val="00184325"/>
    <w:rsid w:val="001858D4"/>
    <w:rsid w:val="00187A8E"/>
    <w:rsid w:val="00194050"/>
    <w:rsid w:val="001A126B"/>
    <w:rsid w:val="001B5469"/>
    <w:rsid w:val="001D3FAD"/>
    <w:rsid w:val="001F005A"/>
    <w:rsid w:val="001F5105"/>
    <w:rsid w:val="0021185F"/>
    <w:rsid w:val="0021717A"/>
    <w:rsid w:val="00222180"/>
    <w:rsid w:val="002232A9"/>
    <w:rsid w:val="00234803"/>
    <w:rsid w:val="00244E70"/>
    <w:rsid w:val="00253CB4"/>
    <w:rsid w:val="00256A5E"/>
    <w:rsid w:val="00256B1D"/>
    <w:rsid w:val="0025730F"/>
    <w:rsid w:val="00266486"/>
    <w:rsid w:val="002750FC"/>
    <w:rsid w:val="00281D19"/>
    <w:rsid w:val="00290B3D"/>
    <w:rsid w:val="0029542D"/>
    <w:rsid w:val="00296E35"/>
    <w:rsid w:val="002A5F77"/>
    <w:rsid w:val="002D1367"/>
    <w:rsid w:val="002D5D0F"/>
    <w:rsid w:val="002D6C68"/>
    <w:rsid w:val="002D721A"/>
    <w:rsid w:val="002E2142"/>
    <w:rsid w:val="002F172C"/>
    <w:rsid w:val="0030476A"/>
    <w:rsid w:val="003047DA"/>
    <w:rsid w:val="0031694A"/>
    <w:rsid w:val="00324DD2"/>
    <w:rsid w:val="00330DC8"/>
    <w:rsid w:val="00332DE5"/>
    <w:rsid w:val="00334CB4"/>
    <w:rsid w:val="0034181C"/>
    <w:rsid w:val="0034383B"/>
    <w:rsid w:val="00351953"/>
    <w:rsid w:val="0036036E"/>
    <w:rsid w:val="00362738"/>
    <w:rsid w:val="00363222"/>
    <w:rsid w:val="003636AF"/>
    <w:rsid w:val="003645AF"/>
    <w:rsid w:val="00370465"/>
    <w:rsid w:val="003741D4"/>
    <w:rsid w:val="003757A8"/>
    <w:rsid w:val="00392B28"/>
    <w:rsid w:val="003A0C7C"/>
    <w:rsid w:val="003A4224"/>
    <w:rsid w:val="003A5E20"/>
    <w:rsid w:val="003B0A89"/>
    <w:rsid w:val="003B1888"/>
    <w:rsid w:val="003B2560"/>
    <w:rsid w:val="003B6760"/>
    <w:rsid w:val="003C08EF"/>
    <w:rsid w:val="003D416E"/>
    <w:rsid w:val="003E1335"/>
    <w:rsid w:val="003E1456"/>
    <w:rsid w:val="003E4176"/>
    <w:rsid w:val="00400528"/>
    <w:rsid w:val="00402FB0"/>
    <w:rsid w:val="004049DC"/>
    <w:rsid w:val="00411BE1"/>
    <w:rsid w:val="00416BD5"/>
    <w:rsid w:val="00450856"/>
    <w:rsid w:val="004513E2"/>
    <w:rsid w:val="00456675"/>
    <w:rsid w:val="00477F45"/>
    <w:rsid w:val="00483C2A"/>
    <w:rsid w:val="00484895"/>
    <w:rsid w:val="00495ED3"/>
    <w:rsid w:val="00497E3D"/>
    <w:rsid w:val="004A049B"/>
    <w:rsid w:val="004A1903"/>
    <w:rsid w:val="004A1DC1"/>
    <w:rsid w:val="004A2714"/>
    <w:rsid w:val="004A401B"/>
    <w:rsid w:val="004A4C4E"/>
    <w:rsid w:val="004B0781"/>
    <w:rsid w:val="004B2443"/>
    <w:rsid w:val="004C22D3"/>
    <w:rsid w:val="004C5E8D"/>
    <w:rsid w:val="004D146C"/>
    <w:rsid w:val="004E0D31"/>
    <w:rsid w:val="00507588"/>
    <w:rsid w:val="00511676"/>
    <w:rsid w:val="00520D98"/>
    <w:rsid w:val="00524D62"/>
    <w:rsid w:val="005260DF"/>
    <w:rsid w:val="00536A9F"/>
    <w:rsid w:val="00542C2B"/>
    <w:rsid w:val="005455C8"/>
    <w:rsid w:val="00555A3D"/>
    <w:rsid w:val="005638DE"/>
    <w:rsid w:val="005728F6"/>
    <w:rsid w:val="005745CB"/>
    <w:rsid w:val="00576169"/>
    <w:rsid w:val="005817A1"/>
    <w:rsid w:val="00581991"/>
    <w:rsid w:val="00582279"/>
    <w:rsid w:val="0059267C"/>
    <w:rsid w:val="005933D8"/>
    <w:rsid w:val="00594024"/>
    <w:rsid w:val="005A17D2"/>
    <w:rsid w:val="005C1A7C"/>
    <w:rsid w:val="005C246A"/>
    <w:rsid w:val="005C7CAD"/>
    <w:rsid w:val="005D56C9"/>
    <w:rsid w:val="006118A8"/>
    <w:rsid w:val="00615ADE"/>
    <w:rsid w:val="0062291E"/>
    <w:rsid w:val="00626EE3"/>
    <w:rsid w:val="00631824"/>
    <w:rsid w:val="006322C1"/>
    <w:rsid w:val="00634315"/>
    <w:rsid w:val="006500A9"/>
    <w:rsid w:val="0065268C"/>
    <w:rsid w:val="00653972"/>
    <w:rsid w:val="006626E8"/>
    <w:rsid w:val="006652A0"/>
    <w:rsid w:val="006657CC"/>
    <w:rsid w:val="00674A4B"/>
    <w:rsid w:val="00675508"/>
    <w:rsid w:val="006770EA"/>
    <w:rsid w:val="00680D04"/>
    <w:rsid w:val="006A290E"/>
    <w:rsid w:val="006A3D09"/>
    <w:rsid w:val="006A5570"/>
    <w:rsid w:val="006B243E"/>
    <w:rsid w:val="006C0425"/>
    <w:rsid w:val="006C3B4E"/>
    <w:rsid w:val="006F0C7F"/>
    <w:rsid w:val="007009FE"/>
    <w:rsid w:val="0070678F"/>
    <w:rsid w:val="00710CC2"/>
    <w:rsid w:val="0072093B"/>
    <w:rsid w:val="0072761D"/>
    <w:rsid w:val="00732493"/>
    <w:rsid w:val="00735BA5"/>
    <w:rsid w:val="007421E3"/>
    <w:rsid w:val="00742420"/>
    <w:rsid w:val="007504BE"/>
    <w:rsid w:val="007766C4"/>
    <w:rsid w:val="0078195E"/>
    <w:rsid w:val="00790438"/>
    <w:rsid w:val="007954B1"/>
    <w:rsid w:val="007A2A76"/>
    <w:rsid w:val="007A3BE8"/>
    <w:rsid w:val="007B2ADB"/>
    <w:rsid w:val="007B3241"/>
    <w:rsid w:val="007B579A"/>
    <w:rsid w:val="007B74AD"/>
    <w:rsid w:val="007C2ABE"/>
    <w:rsid w:val="007C4D01"/>
    <w:rsid w:val="007D77D1"/>
    <w:rsid w:val="007E389F"/>
    <w:rsid w:val="007E4B60"/>
    <w:rsid w:val="007E5888"/>
    <w:rsid w:val="007E7D3B"/>
    <w:rsid w:val="007F1DB3"/>
    <w:rsid w:val="007F5E00"/>
    <w:rsid w:val="007F6E17"/>
    <w:rsid w:val="00800BB5"/>
    <w:rsid w:val="00801A5E"/>
    <w:rsid w:val="00806AD9"/>
    <w:rsid w:val="00810D4E"/>
    <w:rsid w:val="0081747E"/>
    <w:rsid w:val="00822171"/>
    <w:rsid w:val="00831EE7"/>
    <w:rsid w:val="00834146"/>
    <w:rsid w:val="00835C59"/>
    <w:rsid w:val="0083680B"/>
    <w:rsid w:val="00840B75"/>
    <w:rsid w:val="00842460"/>
    <w:rsid w:val="00842B42"/>
    <w:rsid w:val="00860607"/>
    <w:rsid w:val="00873823"/>
    <w:rsid w:val="00882CC6"/>
    <w:rsid w:val="008D5C01"/>
    <w:rsid w:val="008E07B2"/>
    <w:rsid w:val="008F1C55"/>
    <w:rsid w:val="008F2367"/>
    <w:rsid w:val="008F76A9"/>
    <w:rsid w:val="00901556"/>
    <w:rsid w:val="0090412A"/>
    <w:rsid w:val="009066A7"/>
    <w:rsid w:val="009068C0"/>
    <w:rsid w:val="00907F1C"/>
    <w:rsid w:val="0093212A"/>
    <w:rsid w:val="00932C27"/>
    <w:rsid w:val="00936DA7"/>
    <w:rsid w:val="00937C98"/>
    <w:rsid w:val="00942415"/>
    <w:rsid w:val="00942628"/>
    <w:rsid w:val="00945714"/>
    <w:rsid w:val="00954CD8"/>
    <w:rsid w:val="009565AA"/>
    <w:rsid w:val="0096197F"/>
    <w:rsid w:val="0096400D"/>
    <w:rsid w:val="00983636"/>
    <w:rsid w:val="009864E9"/>
    <w:rsid w:val="00987ACB"/>
    <w:rsid w:val="0099564F"/>
    <w:rsid w:val="009A0C39"/>
    <w:rsid w:val="009A4203"/>
    <w:rsid w:val="009C03E2"/>
    <w:rsid w:val="009C12D6"/>
    <w:rsid w:val="009D4CAB"/>
    <w:rsid w:val="009D5859"/>
    <w:rsid w:val="009E57EC"/>
    <w:rsid w:val="009F2BA1"/>
    <w:rsid w:val="009F4E0A"/>
    <w:rsid w:val="00A06B85"/>
    <w:rsid w:val="00A07674"/>
    <w:rsid w:val="00A167D4"/>
    <w:rsid w:val="00A16E93"/>
    <w:rsid w:val="00A301D7"/>
    <w:rsid w:val="00A3156B"/>
    <w:rsid w:val="00A40185"/>
    <w:rsid w:val="00A41E0B"/>
    <w:rsid w:val="00A47594"/>
    <w:rsid w:val="00A5164B"/>
    <w:rsid w:val="00A6243B"/>
    <w:rsid w:val="00A65D79"/>
    <w:rsid w:val="00A66893"/>
    <w:rsid w:val="00A7141D"/>
    <w:rsid w:val="00A73D65"/>
    <w:rsid w:val="00A75333"/>
    <w:rsid w:val="00A767C4"/>
    <w:rsid w:val="00A82680"/>
    <w:rsid w:val="00A90408"/>
    <w:rsid w:val="00A92F97"/>
    <w:rsid w:val="00A9662E"/>
    <w:rsid w:val="00A97164"/>
    <w:rsid w:val="00AA5981"/>
    <w:rsid w:val="00AB086F"/>
    <w:rsid w:val="00AB74DB"/>
    <w:rsid w:val="00AC0C9B"/>
    <w:rsid w:val="00AC100E"/>
    <w:rsid w:val="00AD20EF"/>
    <w:rsid w:val="00AE1EFF"/>
    <w:rsid w:val="00AF2BA4"/>
    <w:rsid w:val="00B03C7E"/>
    <w:rsid w:val="00B05ABF"/>
    <w:rsid w:val="00B07A74"/>
    <w:rsid w:val="00B142E0"/>
    <w:rsid w:val="00B231F2"/>
    <w:rsid w:val="00B3608B"/>
    <w:rsid w:val="00B36303"/>
    <w:rsid w:val="00B36D0E"/>
    <w:rsid w:val="00B451DE"/>
    <w:rsid w:val="00B52029"/>
    <w:rsid w:val="00B54C65"/>
    <w:rsid w:val="00B6368A"/>
    <w:rsid w:val="00B72D65"/>
    <w:rsid w:val="00B76327"/>
    <w:rsid w:val="00B8321F"/>
    <w:rsid w:val="00B87C85"/>
    <w:rsid w:val="00B91402"/>
    <w:rsid w:val="00BA2E43"/>
    <w:rsid w:val="00BB1871"/>
    <w:rsid w:val="00BB21A6"/>
    <w:rsid w:val="00BB2DFF"/>
    <w:rsid w:val="00BC43BD"/>
    <w:rsid w:val="00BC4D6F"/>
    <w:rsid w:val="00BC50FE"/>
    <w:rsid w:val="00BC7695"/>
    <w:rsid w:val="00BE22A1"/>
    <w:rsid w:val="00BF29F6"/>
    <w:rsid w:val="00BF7858"/>
    <w:rsid w:val="00C00093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67047"/>
    <w:rsid w:val="00C72959"/>
    <w:rsid w:val="00C80C58"/>
    <w:rsid w:val="00C90CED"/>
    <w:rsid w:val="00C93841"/>
    <w:rsid w:val="00CA407B"/>
    <w:rsid w:val="00CB013B"/>
    <w:rsid w:val="00CB3903"/>
    <w:rsid w:val="00CB40D2"/>
    <w:rsid w:val="00CB4E79"/>
    <w:rsid w:val="00CB7D4F"/>
    <w:rsid w:val="00CD310D"/>
    <w:rsid w:val="00CE3E99"/>
    <w:rsid w:val="00CF64BD"/>
    <w:rsid w:val="00D01233"/>
    <w:rsid w:val="00D013C3"/>
    <w:rsid w:val="00D02914"/>
    <w:rsid w:val="00D0359D"/>
    <w:rsid w:val="00D1354D"/>
    <w:rsid w:val="00D16197"/>
    <w:rsid w:val="00D16558"/>
    <w:rsid w:val="00D17C3C"/>
    <w:rsid w:val="00D3118C"/>
    <w:rsid w:val="00D37C1D"/>
    <w:rsid w:val="00D51E8D"/>
    <w:rsid w:val="00D54964"/>
    <w:rsid w:val="00D6062A"/>
    <w:rsid w:val="00D671B8"/>
    <w:rsid w:val="00D672F9"/>
    <w:rsid w:val="00D71545"/>
    <w:rsid w:val="00D748C9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A52B8"/>
    <w:rsid w:val="00DB29C6"/>
    <w:rsid w:val="00DB53A4"/>
    <w:rsid w:val="00DC6B4C"/>
    <w:rsid w:val="00DD231E"/>
    <w:rsid w:val="00DE7A14"/>
    <w:rsid w:val="00DF3D37"/>
    <w:rsid w:val="00DF4E06"/>
    <w:rsid w:val="00E14B67"/>
    <w:rsid w:val="00E14C16"/>
    <w:rsid w:val="00E155A4"/>
    <w:rsid w:val="00E266E6"/>
    <w:rsid w:val="00E325B5"/>
    <w:rsid w:val="00E33BF7"/>
    <w:rsid w:val="00E404B5"/>
    <w:rsid w:val="00E6266F"/>
    <w:rsid w:val="00E679DB"/>
    <w:rsid w:val="00E7046C"/>
    <w:rsid w:val="00E71C54"/>
    <w:rsid w:val="00E73BD9"/>
    <w:rsid w:val="00E93867"/>
    <w:rsid w:val="00EB407F"/>
    <w:rsid w:val="00EB46EF"/>
    <w:rsid w:val="00EB60DE"/>
    <w:rsid w:val="00EC79E8"/>
    <w:rsid w:val="00ED296A"/>
    <w:rsid w:val="00ED2E59"/>
    <w:rsid w:val="00ED3383"/>
    <w:rsid w:val="00ED477E"/>
    <w:rsid w:val="00EE053F"/>
    <w:rsid w:val="00EE2A2E"/>
    <w:rsid w:val="00EE4A8A"/>
    <w:rsid w:val="00EE6B41"/>
    <w:rsid w:val="00EF135B"/>
    <w:rsid w:val="00EF3CAE"/>
    <w:rsid w:val="00EF6D39"/>
    <w:rsid w:val="00F15A3C"/>
    <w:rsid w:val="00F24915"/>
    <w:rsid w:val="00F365FA"/>
    <w:rsid w:val="00F401F9"/>
    <w:rsid w:val="00F44628"/>
    <w:rsid w:val="00F72C3A"/>
    <w:rsid w:val="00F739BA"/>
    <w:rsid w:val="00F745B2"/>
    <w:rsid w:val="00F81753"/>
    <w:rsid w:val="00F945F2"/>
    <w:rsid w:val="00F9693D"/>
    <w:rsid w:val="00FA1218"/>
    <w:rsid w:val="00FA411F"/>
    <w:rsid w:val="00FB6394"/>
    <w:rsid w:val="00FC1BCC"/>
    <w:rsid w:val="00FD0341"/>
    <w:rsid w:val="00FD45D4"/>
    <w:rsid w:val="00FD754F"/>
    <w:rsid w:val="00FD75E1"/>
    <w:rsid w:val="00FE2ADE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55535"/>
  <w15:docId w15:val="{48EC795B-97A4-49F6-A260-CE348C99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66C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033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KkXRrvh-63aKJvAp3vX_tCPeQN6S4m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deede8e9-4328-402f-acdf-9a8662ee88b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0F81D-C5EB-42C7-915A-B217AE2E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0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2025-04-10T21:08:00Z</dcterms:created>
  <dcterms:modified xsi:type="dcterms:W3CDTF">2025-04-10T21:08:00Z</dcterms:modified>
</cp:coreProperties>
</file>